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2B46B5" w14:paraId="14ABE046" w14:textId="77777777">
        <w:tc>
          <w:tcPr>
            <w:tcW w:w="509" w:type="dxa"/>
          </w:tcPr>
          <w:p w14:paraId="55E8FDDF" w14:textId="77777777" w:rsidR="002B46B5"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6603A5D" w14:textId="77777777" w:rsidR="002B46B5"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2B46B5" w14:paraId="5278F24C" w14:textId="77777777">
        <w:tc>
          <w:tcPr>
            <w:tcW w:w="509" w:type="dxa"/>
          </w:tcPr>
          <w:p w14:paraId="20C792C8" w14:textId="77777777" w:rsidR="002B46B5"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2356C2B9" w14:textId="77777777" w:rsidR="002B46B5"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2B46B5" w14:paraId="2543FC55" w14:textId="77777777">
        <w:tc>
          <w:tcPr>
            <w:tcW w:w="6407" w:type="dxa"/>
          </w:tcPr>
          <w:p w14:paraId="04F42534" w14:textId="77777777" w:rsidR="002B46B5" w:rsidRDefault="00000000">
            <w:pPr>
              <w:pStyle w:val="afffff"/>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3FB3F03B" wp14:editId="7513DCC6">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46</w:t>
            </w:r>
            <w:r>
              <w:fldChar w:fldCharType="end"/>
            </w:r>
            <w:bookmarkEnd w:id="3"/>
          </w:p>
        </w:tc>
      </w:tr>
    </w:tbl>
    <w:p w14:paraId="3C340473" w14:textId="77777777" w:rsidR="002B46B5"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海</w:t>
      </w:r>
      <w:r>
        <w:rPr>
          <w:rFonts w:ascii="黑体" w:eastAsia="黑体" w:hint="eastAsia"/>
          <w:b w:val="0"/>
          <w:w w:val="100"/>
          <w:sz w:val="48"/>
        </w:rPr>
        <w:t>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329B72C4" w14:textId="77777777" w:rsidR="002B46B5" w:rsidRDefault="00000000">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108E8B85" w14:textId="77777777" w:rsidR="002B46B5"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478B1747" w14:textId="77777777" w:rsidR="002B46B5"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60993DD" wp14:editId="087A498C">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E08CDD8" w14:textId="77777777" w:rsidR="002B46B5" w:rsidRDefault="002B46B5">
      <w:pPr>
        <w:pStyle w:val="afffff0"/>
        <w:framePr w:w="9639" w:h="6976" w:hRule="exact" w:hSpace="0" w:vSpace="0" w:wrap="around" w:hAnchor="page" w:y="6408"/>
        <w:jc w:val="center"/>
        <w:rPr>
          <w:rFonts w:ascii="黑体" w:eastAsia="黑体" w:hAnsi="黑体" w:hint="eastAsia"/>
          <w:b w:val="0"/>
          <w:bCs w:val="0"/>
          <w:w w:val="100"/>
        </w:rPr>
      </w:pPr>
    </w:p>
    <w:p w14:paraId="72CDA325" w14:textId="77777777" w:rsidR="002B46B5"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家政服务品牌“椰嫂”评定规范</w:t>
      </w:r>
      <w:r>
        <w:fldChar w:fldCharType="end"/>
      </w:r>
      <w:bookmarkEnd w:id="9"/>
    </w:p>
    <w:p w14:paraId="55F8ADD0" w14:textId="77777777" w:rsidR="002B46B5" w:rsidRDefault="002B46B5">
      <w:pPr>
        <w:framePr w:w="9639" w:h="6974" w:hRule="exact" w:wrap="around" w:vAnchor="page" w:hAnchor="page" w:x="1419" w:y="6408" w:anchorLock="1"/>
        <w:ind w:left="-1418"/>
      </w:pPr>
    </w:p>
    <w:p w14:paraId="4030E9A4" w14:textId="77777777" w:rsidR="002B46B5" w:rsidRDefault="00000000">
      <w:pPr>
        <w:pStyle w:val="afffffff8"/>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 xml:space="preserve">Evaluation Norms for the 'Ye Sao' Domestic Service Brand </w:t>
      </w:r>
      <w:r>
        <w:rPr>
          <w:rFonts w:ascii="黑体" w:eastAsia="黑体" w:hAnsi="黑体"/>
          <w:szCs w:val="28"/>
        </w:rPr>
        <w:fldChar w:fldCharType="end"/>
      </w:r>
      <w:bookmarkEnd w:id="10"/>
    </w:p>
    <w:p w14:paraId="2F8013B1" w14:textId="77777777" w:rsidR="002B46B5" w:rsidRDefault="002B46B5">
      <w:pPr>
        <w:framePr w:w="9639" w:h="6974" w:hRule="exact" w:wrap="around" w:vAnchor="page" w:hAnchor="page" w:x="1419" w:y="6408" w:anchorLock="1"/>
        <w:spacing w:line="760" w:lineRule="exact"/>
        <w:ind w:left="-1418"/>
      </w:pPr>
    </w:p>
    <w:p w14:paraId="5F804258" w14:textId="77777777" w:rsidR="002B46B5" w:rsidRDefault="002B46B5">
      <w:pPr>
        <w:pStyle w:val="afffffff8"/>
        <w:framePr w:w="9639" w:h="6974" w:hRule="exact" w:wrap="around" w:vAnchor="page" w:hAnchor="page" w:x="1419" w:y="6408" w:anchorLock="1"/>
        <w:textAlignment w:val="bottom"/>
        <w:rPr>
          <w:rFonts w:eastAsia="黑体"/>
          <w:szCs w:val="28"/>
        </w:rPr>
      </w:pPr>
    </w:p>
    <w:p w14:paraId="567E0A07" w14:textId="77777777" w:rsidR="002B46B5"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3C538323" w14:textId="77777777" w:rsidR="002B46B5"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6ADAB253" w14:textId="77777777" w:rsidR="002B46B5"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62F80779" w14:textId="77777777" w:rsidR="002B46B5"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60438765" w14:textId="77777777" w:rsidR="002B46B5"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19AE10C0" w14:textId="77777777" w:rsidR="002B46B5" w:rsidRDefault="00000000">
      <w:pPr>
        <w:pStyle w:val="affffffff8"/>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45C54E2C" w14:textId="77777777" w:rsidR="002B46B5" w:rsidRDefault="00000000">
      <w:pPr>
        <w:rPr>
          <w:rFonts w:ascii="宋体" w:hAnsi="宋体" w:hint="eastAsia"/>
          <w:sz w:val="28"/>
          <w:szCs w:val="28"/>
        </w:rPr>
        <w:sectPr w:rsidR="002B46B5">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664458B" wp14:editId="5FCCBC7C">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4929294" w14:textId="77777777" w:rsidR="00A76591" w:rsidRDefault="00A76591" w:rsidP="00A76591">
      <w:pPr>
        <w:pStyle w:val="affffffa"/>
        <w:spacing w:after="468"/>
        <w:rPr>
          <w:rFonts w:hint="eastAsia"/>
        </w:rPr>
      </w:pPr>
      <w:bookmarkStart w:id="21" w:name="BookMark1"/>
      <w:r w:rsidRPr="00A76591">
        <w:rPr>
          <w:rFonts w:hint="eastAsia"/>
          <w:spacing w:val="320"/>
        </w:rPr>
        <w:lastRenderedPageBreak/>
        <w:t>目</w:t>
      </w:r>
      <w:r>
        <w:rPr>
          <w:rFonts w:hint="eastAsia"/>
        </w:rPr>
        <w:t>次</w:t>
      </w:r>
    </w:p>
    <w:p w14:paraId="3808F0AF" w14:textId="081AB79B" w:rsidR="00A76591" w:rsidRPr="00A76591" w:rsidRDefault="00A76591">
      <w:pPr>
        <w:pStyle w:val="TOC1"/>
        <w:tabs>
          <w:tab w:val="right" w:leader="dot" w:pos="9344"/>
        </w:tabs>
        <w:rPr>
          <w:rFonts w:asciiTheme="minorHAnsi" w:eastAsiaTheme="minorEastAsia" w:hAnsiTheme="minorHAnsi" w:cstheme="minorBidi" w:hint="eastAsia"/>
          <w:noProof/>
          <w:szCs w:val="22"/>
          <w14:ligatures w14:val="standardContextual"/>
        </w:rPr>
      </w:pPr>
      <w:r w:rsidRPr="00A76591">
        <w:fldChar w:fldCharType="begin"/>
      </w:r>
      <w:r w:rsidRPr="00A76591">
        <w:instrText xml:space="preserve"> TOC \o "1-1" \h \t "标准文件_一级条标题,2,标准文件_附录一级条标题,2," </w:instrText>
      </w:r>
      <w:r w:rsidRPr="00A76591">
        <w:fldChar w:fldCharType="separate"/>
      </w:r>
      <w:hyperlink w:anchor="_Toc180343178" w:history="1">
        <w:r w:rsidRPr="00A76591">
          <w:rPr>
            <w:rStyle w:val="affffb"/>
            <w:rFonts w:hint="eastAsia"/>
            <w:noProof/>
          </w:rPr>
          <w:t>前言</w:t>
        </w:r>
        <w:r w:rsidRPr="00A76591">
          <w:rPr>
            <w:rFonts w:hint="eastAsia"/>
            <w:noProof/>
          </w:rPr>
          <w:tab/>
        </w:r>
        <w:r w:rsidRPr="00A76591">
          <w:rPr>
            <w:rFonts w:hint="eastAsia"/>
            <w:noProof/>
          </w:rPr>
          <w:fldChar w:fldCharType="begin"/>
        </w:r>
        <w:r w:rsidRPr="00A76591">
          <w:rPr>
            <w:rFonts w:hint="eastAsia"/>
            <w:noProof/>
          </w:rPr>
          <w:instrText xml:space="preserve"> </w:instrText>
        </w:r>
        <w:r w:rsidRPr="00A76591">
          <w:rPr>
            <w:noProof/>
          </w:rPr>
          <w:instrText>PAGEREF _Toc180343178 \h</w:instrText>
        </w:r>
        <w:r w:rsidRPr="00A76591">
          <w:rPr>
            <w:rFonts w:hint="eastAsia"/>
            <w:noProof/>
          </w:rPr>
          <w:instrText xml:space="preserve"> </w:instrText>
        </w:r>
        <w:r w:rsidRPr="00A76591">
          <w:rPr>
            <w:rFonts w:hint="eastAsia"/>
            <w:noProof/>
          </w:rPr>
        </w:r>
        <w:r w:rsidRPr="00A76591">
          <w:rPr>
            <w:noProof/>
          </w:rPr>
          <w:fldChar w:fldCharType="separate"/>
        </w:r>
        <w:r w:rsidRPr="00A76591">
          <w:rPr>
            <w:noProof/>
          </w:rPr>
          <w:t>II</w:t>
        </w:r>
        <w:r w:rsidRPr="00A76591">
          <w:rPr>
            <w:rFonts w:hint="eastAsia"/>
            <w:noProof/>
          </w:rPr>
          <w:fldChar w:fldCharType="end"/>
        </w:r>
      </w:hyperlink>
    </w:p>
    <w:p w14:paraId="4A062B10" w14:textId="15989D32" w:rsidR="00A76591" w:rsidRPr="00A76591" w:rsidRDefault="00A7659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343179" w:history="1">
        <w:r w:rsidRPr="00A76591">
          <w:rPr>
            <w:rStyle w:val="affffb"/>
            <w:rFonts w:hint="eastAsia"/>
            <w:noProof/>
          </w:rPr>
          <w:t>1</w:t>
        </w:r>
        <w:r>
          <w:rPr>
            <w:rStyle w:val="affffb"/>
            <w:noProof/>
          </w:rPr>
          <w:t xml:space="preserve"> </w:t>
        </w:r>
        <w:r w:rsidRPr="00A76591">
          <w:rPr>
            <w:rStyle w:val="affffb"/>
            <w:rFonts w:hint="eastAsia"/>
            <w:noProof/>
          </w:rPr>
          <w:t xml:space="preserve"> 范围</w:t>
        </w:r>
        <w:r w:rsidRPr="00A76591">
          <w:rPr>
            <w:rFonts w:hint="eastAsia"/>
            <w:noProof/>
          </w:rPr>
          <w:tab/>
        </w:r>
        <w:r w:rsidRPr="00A76591">
          <w:rPr>
            <w:rFonts w:hint="eastAsia"/>
            <w:noProof/>
          </w:rPr>
          <w:fldChar w:fldCharType="begin"/>
        </w:r>
        <w:r w:rsidRPr="00A76591">
          <w:rPr>
            <w:rFonts w:hint="eastAsia"/>
            <w:noProof/>
          </w:rPr>
          <w:instrText xml:space="preserve"> </w:instrText>
        </w:r>
        <w:r w:rsidRPr="00A76591">
          <w:rPr>
            <w:noProof/>
          </w:rPr>
          <w:instrText>PAGEREF _Toc180343179 \h</w:instrText>
        </w:r>
        <w:r w:rsidRPr="00A76591">
          <w:rPr>
            <w:rFonts w:hint="eastAsia"/>
            <w:noProof/>
          </w:rPr>
          <w:instrText xml:space="preserve"> </w:instrText>
        </w:r>
        <w:r w:rsidRPr="00A76591">
          <w:rPr>
            <w:rFonts w:hint="eastAsia"/>
            <w:noProof/>
          </w:rPr>
        </w:r>
        <w:r w:rsidRPr="00A76591">
          <w:rPr>
            <w:noProof/>
          </w:rPr>
          <w:fldChar w:fldCharType="separate"/>
        </w:r>
        <w:r w:rsidRPr="00A76591">
          <w:rPr>
            <w:noProof/>
          </w:rPr>
          <w:t>1</w:t>
        </w:r>
        <w:r w:rsidRPr="00A76591">
          <w:rPr>
            <w:rFonts w:hint="eastAsia"/>
            <w:noProof/>
          </w:rPr>
          <w:fldChar w:fldCharType="end"/>
        </w:r>
      </w:hyperlink>
    </w:p>
    <w:p w14:paraId="69AED535" w14:textId="1510D557" w:rsidR="00A76591" w:rsidRPr="00A76591" w:rsidRDefault="00A7659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343180" w:history="1">
        <w:r w:rsidRPr="00A76591">
          <w:rPr>
            <w:rStyle w:val="affffb"/>
            <w:rFonts w:hint="eastAsia"/>
            <w:noProof/>
          </w:rPr>
          <w:t>2</w:t>
        </w:r>
        <w:r>
          <w:rPr>
            <w:rStyle w:val="affffb"/>
            <w:noProof/>
          </w:rPr>
          <w:t xml:space="preserve"> </w:t>
        </w:r>
        <w:r w:rsidRPr="00A76591">
          <w:rPr>
            <w:rStyle w:val="affffb"/>
            <w:rFonts w:hint="eastAsia"/>
            <w:noProof/>
          </w:rPr>
          <w:t xml:space="preserve"> 规范性引用文件</w:t>
        </w:r>
        <w:r w:rsidRPr="00A76591">
          <w:rPr>
            <w:rFonts w:hint="eastAsia"/>
            <w:noProof/>
          </w:rPr>
          <w:tab/>
        </w:r>
        <w:r w:rsidRPr="00A76591">
          <w:rPr>
            <w:rFonts w:hint="eastAsia"/>
            <w:noProof/>
          </w:rPr>
          <w:fldChar w:fldCharType="begin"/>
        </w:r>
        <w:r w:rsidRPr="00A76591">
          <w:rPr>
            <w:rFonts w:hint="eastAsia"/>
            <w:noProof/>
          </w:rPr>
          <w:instrText xml:space="preserve"> </w:instrText>
        </w:r>
        <w:r w:rsidRPr="00A76591">
          <w:rPr>
            <w:noProof/>
          </w:rPr>
          <w:instrText>PAGEREF _Toc180343180 \h</w:instrText>
        </w:r>
        <w:r w:rsidRPr="00A76591">
          <w:rPr>
            <w:rFonts w:hint="eastAsia"/>
            <w:noProof/>
          </w:rPr>
          <w:instrText xml:space="preserve"> </w:instrText>
        </w:r>
        <w:r w:rsidRPr="00A76591">
          <w:rPr>
            <w:rFonts w:hint="eastAsia"/>
            <w:noProof/>
          </w:rPr>
        </w:r>
        <w:r w:rsidRPr="00A76591">
          <w:rPr>
            <w:noProof/>
          </w:rPr>
          <w:fldChar w:fldCharType="separate"/>
        </w:r>
        <w:r w:rsidRPr="00A76591">
          <w:rPr>
            <w:noProof/>
          </w:rPr>
          <w:t>1</w:t>
        </w:r>
        <w:r w:rsidRPr="00A76591">
          <w:rPr>
            <w:rFonts w:hint="eastAsia"/>
            <w:noProof/>
          </w:rPr>
          <w:fldChar w:fldCharType="end"/>
        </w:r>
      </w:hyperlink>
    </w:p>
    <w:p w14:paraId="73364EA2" w14:textId="27271CBD" w:rsidR="00A76591" w:rsidRPr="00A76591" w:rsidRDefault="00A7659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343181" w:history="1">
        <w:r w:rsidRPr="00A76591">
          <w:rPr>
            <w:rStyle w:val="affffb"/>
            <w:rFonts w:hint="eastAsia"/>
            <w:noProof/>
          </w:rPr>
          <w:t>3</w:t>
        </w:r>
        <w:r>
          <w:rPr>
            <w:rStyle w:val="affffb"/>
            <w:noProof/>
          </w:rPr>
          <w:t xml:space="preserve"> </w:t>
        </w:r>
        <w:r w:rsidRPr="00A76591">
          <w:rPr>
            <w:rStyle w:val="affffb"/>
            <w:rFonts w:hint="eastAsia"/>
            <w:noProof/>
          </w:rPr>
          <w:t xml:space="preserve"> 术语和定义</w:t>
        </w:r>
        <w:r w:rsidRPr="00A76591">
          <w:rPr>
            <w:rFonts w:hint="eastAsia"/>
            <w:noProof/>
          </w:rPr>
          <w:tab/>
        </w:r>
        <w:r w:rsidRPr="00A76591">
          <w:rPr>
            <w:rFonts w:hint="eastAsia"/>
            <w:noProof/>
          </w:rPr>
          <w:fldChar w:fldCharType="begin"/>
        </w:r>
        <w:r w:rsidRPr="00A76591">
          <w:rPr>
            <w:rFonts w:hint="eastAsia"/>
            <w:noProof/>
          </w:rPr>
          <w:instrText xml:space="preserve"> </w:instrText>
        </w:r>
        <w:r w:rsidRPr="00A76591">
          <w:rPr>
            <w:noProof/>
          </w:rPr>
          <w:instrText>PAGEREF _Toc180343181 \h</w:instrText>
        </w:r>
        <w:r w:rsidRPr="00A76591">
          <w:rPr>
            <w:rFonts w:hint="eastAsia"/>
            <w:noProof/>
          </w:rPr>
          <w:instrText xml:space="preserve"> </w:instrText>
        </w:r>
        <w:r w:rsidRPr="00A76591">
          <w:rPr>
            <w:rFonts w:hint="eastAsia"/>
            <w:noProof/>
          </w:rPr>
        </w:r>
        <w:r w:rsidRPr="00A76591">
          <w:rPr>
            <w:noProof/>
          </w:rPr>
          <w:fldChar w:fldCharType="separate"/>
        </w:r>
        <w:r w:rsidRPr="00A76591">
          <w:rPr>
            <w:noProof/>
          </w:rPr>
          <w:t>1</w:t>
        </w:r>
        <w:r w:rsidRPr="00A76591">
          <w:rPr>
            <w:rFonts w:hint="eastAsia"/>
            <w:noProof/>
          </w:rPr>
          <w:fldChar w:fldCharType="end"/>
        </w:r>
      </w:hyperlink>
    </w:p>
    <w:p w14:paraId="05738AC6" w14:textId="2AAC7468" w:rsidR="00A76591" w:rsidRPr="00A76591" w:rsidRDefault="00A7659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343182" w:history="1">
        <w:r w:rsidRPr="00A76591">
          <w:rPr>
            <w:rStyle w:val="affffb"/>
            <w:rFonts w:hint="eastAsia"/>
            <w:noProof/>
          </w:rPr>
          <w:t>4</w:t>
        </w:r>
        <w:r>
          <w:rPr>
            <w:rStyle w:val="affffb"/>
            <w:noProof/>
          </w:rPr>
          <w:t xml:space="preserve"> </w:t>
        </w:r>
        <w:r w:rsidRPr="00A76591">
          <w:rPr>
            <w:rStyle w:val="affffb"/>
            <w:rFonts w:hint="eastAsia"/>
            <w:noProof/>
          </w:rPr>
          <w:t xml:space="preserve"> 基本要求</w:t>
        </w:r>
        <w:r w:rsidRPr="00A76591">
          <w:rPr>
            <w:rFonts w:hint="eastAsia"/>
            <w:noProof/>
          </w:rPr>
          <w:tab/>
        </w:r>
        <w:r w:rsidRPr="00A76591">
          <w:rPr>
            <w:rFonts w:hint="eastAsia"/>
            <w:noProof/>
          </w:rPr>
          <w:fldChar w:fldCharType="begin"/>
        </w:r>
        <w:r w:rsidRPr="00A76591">
          <w:rPr>
            <w:rFonts w:hint="eastAsia"/>
            <w:noProof/>
          </w:rPr>
          <w:instrText xml:space="preserve"> </w:instrText>
        </w:r>
        <w:r w:rsidRPr="00A76591">
          <w:rPr>
            <w:noProof/>
          </w:rPr>
          <w:instrText>PAGEREF _Toc180343182 \h</w:instrText>
        </w:r>
        <w:r w:rsidRPr="00A76591">
          <w:rPr>
            <w:rFonts w:hint="eastAsia"/>
            <w:noProof/>
          </w:rPr>
          <w:instrText xml:space="preserve"> </w:instrText>
        </w:r>
        <w:r w:rsidRPr="00A76591">
          <w:rPr>
            <w:rFonts w:hint="eastAsia"/>
            <w:noProof/>
          </w:rPr>
        </w:r>
        <w:r w:rsidRPr="00A76591">
          <w:rPr>
            <w:noProof/>
          </w:rPr>
          <w:fldChar w:fldCharType="separate"/>
        </w:r>
        <w:r w:rsidRPr="00A76591">
          <w:rPr>
            <w:noProof/>
          </w:rPr>
          <w:t>1</w:t>
        </w:r>
        <w:r w:rsidRPr="00A76591">
          <w:rPr>
            <w:rFonts w:hint="eastAsia"/>
            <w:noProof/>
          </w:rPr>
          <w:fldChar w:fldCharType="end"/>
        </w:r>
      </w:hyperlink>
    </w:p>
    <w:p w14:paraId="3C9F9364" w14:textId="657B1135" w:rsidR="00A76591" w:rsidRPr="00A76591" w:rsidRDefault="00A7659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343183" w:history="1">
        <w:r w:rsidRPr="00A76591">
          <w:rPr>
            <w:rStyle w:val="affffb"/>
            <w:rFonts w:hint="eastAsia"/>
            <w:noProof/>
          </w:rPr>
          <w:t>5</w:t>
        </w:r>
        <w:r>
          <w:rPr>
            <w:rStyle w:val="affffb"/>
            <w:noProof/>
          </w:rPr>
          <w:t xml:space="preserve"> </w:t>
        </w:r>
        <w:r w:rsidRPr="00A76591">
          <w:rPr>
            <w:rStyle w:val="affffb"/>
            <w:rFonts w:hint="eastAsia"/>
            <w:noProof/>
          </w:rPr>
          <w:t xml:space="preserve"> 服务内容</w:t>
        </w:r>
        <w:r w:rsidRPr="00A76591">
          <w:rPr>
            <w:rFonts w:hint="eastAsia"/>
            <w:noProof/>
          </w:rPr>
          <w:tab/>
        </w:r>
        <w:r w:rsidRPr="00A76591">
          <w:rPr>
            <w:rFonts w:hint="eastAsia"/>
            <w:noProof/>
          </w:rPr>
          <w:fldChar w:fldCharType="begin"/>
        </w:r>
        <w:r w:rsidRPr="00A76591">
          <w:rPr>
            <w:rFonts w:hint="eastAsia"/>
            <w:noProof/>
          </w:rPr>
          <w:instrText xml:space="preserve"> </w:instrText>
        </w:r>
        <w:r w:rsidRPr="00A76591">
          <w:rPr>
            <w:noProof/>
          </w:rPr>
          <w:instrText>PAGEREF _Toc180343183 \h</w:instrText>
        </w:r>
        <w:r w:rsidRPr="00A76591">
          <w:rPr>
            <w:rFonts w:hint="eastAsia"/>
            <w:noProof/>
          </w:rPr>
          <w:instrText xml:space="preserve"> </w:instrText>
        </w:r>
        <w:r w:rsidRPr="00A76591">
          <w:rPr>
            <w:rFonts w:hint="eastAsia"/>
            <w:noProof/>
          </w:rPr>
        </w:r>
        <w:r w:rsidRPr="00A76591">
          <w:rPr>
            <w:noProof/>
          </w:rPr>
          <w:fldChar w:fldCharType="separate"/>
        </w:r>
        <w:r w:rsidRPr="00A76591">
          <w:rPr>
            <w:noProof/>
          </w:rPr>
          <w:t>1</w:t>
        </w:r>
        <w:r w:rsidRPr="00A76591">
          <w:rPr>
            <w:rFonts w:hint="eastAsia"/>
            <w:noProof/>
          </w:rPr>
          <w:fldChar w:fldCharType="end"/>
        </w:r>
      </w:hyperlink>
    </w:p>
    <w:p w14:paraId="50E6256A" w14:textId="15F34F6C" w:rsidR="00A76591" w:rsidRPr="00A76591" w:rsidRDefault="00A7659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343184" w:history="1">
        <w:r w:rsidRPr="00A76591">
          <w:rPr>
            <w:rStyle w:val="affffb"/>
            <w:rFonts w:hint="eastAsia"/>
            <w:noProof/>
          </w:rPr>
          <w:t>6</w:t>
        </w:r>
        <w:r>
          <w:rPr>
            <w:rStyle w:val="affffb"/>
            <w:noProof/>
          </w:rPr>
          <w:t xml:space="preserve"> </w:t>
        </w:r>
        <w:r w:rsidRPr="00A76591">
          <w:rPr>
            <w:rStyle w:val="affffb"/>
            <w:rFonts w:hint="eastAsia"/>
            <w:noProof/>
          </w:rPr>
          <w:t xml:space="preserve"> “椰嫂”家政服务员星级划分</w:t>
        </w:r>
        <w:r w:rsidRPr="00A76591">
          <w:rPr>
            <w:rFonts w:hint="eastAsia"/>
            <w:noProof/>
          </w:rPr>
          <w:tab/>
        </w:r>
        <w:r w:rsidRPr="00A76591">
          <w:rPr>
            <w:rFonts w:hint="eastAsia"/>
            <w:noProof/>
          </w:rPr>
          <w:fldChar w:fldCharType="begin"/>
        </w:r>
        <w:r w:rsidRPr="00A76591">
          <w:rPr>
            <w:rFonts w:hint="eastAsia"/>
            <w:noProof/>
          </w:rPr>
          <w:instrText xml:space="preserve"> </w:instrText>
        </w:r>
        <w:r w:rsidRPr="00A76591">
          <w:rPr>
            <w:noProof/>
          </w:rPr>
          <w:instrText>PAGEREF _Toc180343184 \h</w:instrText>
        </w:r>
        <w:r w:rsidRPr="00A76591">
          <w:rPr>
            <w:rFonts w:hint="eastAsia"/>
            <w:noProof/>
          </w:rPr>
          <w:instrText xml:space="preserve"> </w:instrText>
        </w:r>
        <w:r w:rsidRPr="00A76591">
          <w:rPr>
            <w:rFonts w:hint="eastAsia"/>
            <w:noProof/>
          </w:rPr>
        </w:r>
        <w:r w:rsidRPr="00A76591">
          <w:rPr>
            <w:noProof/>
          </w:rPr>
          <w:fldChar w:fldCharType="separate"/>
        </w:r>
        <w:r w:rsidRPr="00A76591">
          <w:rPr>
            <w:noProof/>
          </w:rPr>
          <w:t>2</w:t>
        </w:r>
        <w:r w:rsidRPr="00A76591">
          <w:rPr>
            <w:rFonts w:hint="eastAsia"/>
            <w:noProof/>
          </w:rPr>
          <w:fldChar w:fldCharType="end"/>
        </w:r>
      </w:hyperlink>
    </w:p>
    <w:p w14:paraId="2836354A" w14:textId="11F049A1" w:rsidR="00A76591" w:rsidRPr="00A76591" w:rsidRDefault="00A76591">
      <w:pPr>
        <w:pStyle w:val="TOC2"/>
        <w:rPr>
          <w:rFonts w:asciiTheme="minorHAnsi" w:eastAsiaTheme="minorEastAsia" w:hAnsiTheme="minorHAnsi" w:cstheme="minorBidi" w:hint="eastAsia"/>
          <w:noProof/>
          <w:szCs w:val="22"/>
          <w14:ligatures w14:val="standardContextual"/>
        </w:rPr>
      </w:pPr>
      <w:hyperlink w:anchor="_Toc180343185" w:history="1">
        <w:r w:rsidRPr="00A76591">
          <w:rPr>
            <w:rStyle w:val="affffb"/>
            <w:rFonts w:hint="eastAsia"/>
            <w:noProof/>
            <w14:scene3d>
              <w14:camera w14:prst="orthographicFront"/>
              <w14:lightRig w14:rig="threePt" w14:dir="t">
                <w14:rot w14:lat="0" w14:lon="0" w14:rev="0"/>
              </w14:lightRig>
            </w14:scene3d>
          </w:rPr>
          <w:t>6.1</w:t>
        </w:r>
        <w:r>
          <w:rPr>
            <w:rStyle w:val="affffb"/>
            <w:noProof/>
            <w14:scene3d>
              <w14:camera w14:prst="orthographicFront"/>
              <w14:lightRig w14:rig="threePt" w14:dir="t">
                <w14:rot w14:lat="0" w14:lon="0" w14:rev="0"/>
              </w14:lightRig>
            </w14:scene3d>
          </w:rPr>
          <w:t xml:space="preserve"> </w:t>
        </w:r>
        <w:r w:rsidRPr="00A76591">
          <w:rPr>
            <w:rStyle w:val="affffb"/>
            <w:rFonts w:hint="eastAsia"/>
            <w:noProof/>
          </w:rPr>
          <w:t xml:space="preserve"> 三星级“椰嫂”家政服务员</w:t>
        </w:r>
        <w:r w:rsidRPr="00A76591">
          <w:rPr>
            <w:rFonts w:hint="eastAsia"/>
            <w:noProof/>
          </w:rPr>
          <w:tab/>
        </w:r>
        <w:r w:rsidRPr="00A76591">
          <w:rPr>
            <w:rFonts w:hint="eastAsia"/>
            <w:noProof/>
          </w:rPr>
          <w:fldChar w:fldCharType="begin"/>
        </w:r>
        <w:r w:rsidRPr="00A76591">
          <w:rPr>
            <w:rFonts w:hint="eastAsia"/>
            <w:noProof/>
          </w:rPr>
          <w:instrText xml:space="preserve"> </w:instrText>
        </w:r>
        <w:r w:rsidRPr="00A76591">
          <w:rPr>
            <w:noProof/>
          </w:rPr>
          <w:instrText>PAGEREF _Toc180343185 \h</w:instrText>
        </w:r>
        <w:r w:rsidRPr="00A76591">
          <w:rPr>
            <w:rFonts w:hint="eastAsia"/>
            <w:noProof/>
          </w:rPr>
          <w:instrText xml:space="preserve"> </w:instrText>
        </w:r>
        <w:r w:rsidRPr="00A76591">
          <w:rPr>
            <w:rFonts w:hint="eastAsia"/>
            <w:noProof/>
          </w:rPr>
        </w:r>
        <w:r w:rsidRPr="00A76591">
          <w:rPr>
            <w:noProof/>
          </w:rPr>
          <w:fldChar w:fldCharType="separate"/>
        </w:r>
        <w:r w:rsidRPr="00A76591">
          <w:rPr>
            <w:noProof/>
          </w:rPr>
          <w:t>2</w:t>
        </w:r>
        <w:r w:rsidRPr="00A76591">
          <w:rPr>
            <w:rFonts w:hint="eastAsia"/>
            <w:noProof/>
          </w:rPr>
          <w:fldChar w:fldCharType="end"/>
        </w:r>
      </w:hyperlink>
    </w:p>
    <w:p w14:paraId="42A7334C" w14:textId="45F77DB9" w:rsidR="00A76591" w:rsidRPr="00A76591" w:rsidRDefault="00A76591">
      <w:pPr>
        <w:pStyle w:val="TOC2"/>
        <w:rPr>
          <w:rFonts w:asciiTheme="minorHAnsi" w:eastAsiaTheme="minorEastAsia" w:hAnsiTheme="minorHAnsi" w:cstheme="minorBidi" w:hint="eastAsia"/>
          <w:noProof/>
          <w:szCs w:val="22"/>
          <w14:ligatures w14:val="standardContextual"/>
        </w:rPr>
      </w:pPr>
      <w:hyperlink w:anchor="_Toc180343186" w:history="1">
        <w:r w:rsidRPr="00A76591">
          <w:rPr>
            <w:rStyle w:val="affffb"/>
            <w:rFonts w:hint="eastAsia"/>
            <w:noProof/>
            <w14:scene3d>
              <w14:camera w14:prst="orthographicFront"/>
              <w14:lightRig w14:rig="threePt" w14:dir="t">
                <w14:rot w14:lat="0" w14:lon="0" w14:rev="0"/>
              </w14:lightRig>
            </w14:scene3d>
          </w:rPr>
          <w:t>6.2</w:t>
        </w:r>
        <w:r>
          <w:rPr>
            <w:rStyle w:val="affffb"/>
            <w:noProof/>
            <w14:scene3d>
              <w14:camera w14:prst="orthographicFront"/>
              <w14:lightRig w14:rig="threePt" w14:dir="t">
                <w14:rot w14:lat="0" w14:lon="0" w14:rev="0"/>
              </w14:lightRig>
            </w14:scene3d>
          </w:rPr>
          <w:t xml:space="preserve"> </w:t>
        </w:r>
        <w:r w:rsidRPr="00A76591">
          <w:rPr>
            <w:rStyle w:val="affffb"/>
            <w:rFonts w:hint="eastAsia"/>
            <w:noProof/>
          </w:rPr>
          <w:t xml:space="preserve"> 四星级“椰嫂”家政服务员</w:t>
        </w:r>
        <w:r w:rsidRPr="00A76591">
          <w:rPr>
            <w:rFonts w:hint="eastAsia"/>
            <w:noProof/>
          </w:rPr>
          <w:tab/>
        </w:r>
        <w:r w:rsidRPr="00A76591">
          <w:rPr>
            <w:rFonts w:hint="eastAsia"/>
            <w:noProof/>
          </w:rPr>
          <w:fldChar w:fldCharType="begin"/>
        </w:r>
        <w:r w:rsidRPr="00A76591">
          <w:rPr>
            <w:rFonts w:hint="eastAsia"/>
            <w:noProof/>
          </w:rPr>
          <w:instrText xml:space="preserve"> </w:instrText>
        </w:r>
        <w:r w:rsidRPr="00A76591">
          <w:rPr>
            <w:noProof/>
          </w:rPr>
          <w:instrText>PAGEREF _Toc180343186 \h</w:instrText>
        </w:r>
        <w:r w:rsidRPr="00A76591">
          <w:rPr>
            <w:rFonts w:hint="eastAsia"/>
            <w:noProof/>
          </w:rPr>
          <w:instrText xml:space="preserve"> </w:instrText>
        </w:r>
        <w:r w:rsidRPr="00A76591">
          <w:rPr>
            <w:rFonts w:hint="eastAsia"/>
            <w:noProof/>
          </w:rPr>
        </w:r>
        <w:r w:rsidRPr="00A76591">
          <w:rPr>
            <w:noProof/>
          </w:rPr>
          <w:fldChar w:fldCharType="separate"/>
        </w:r>
        <w:r w:rsidRPr="00A76591">
          <w:rPr>
            <w:noProof/>
          </w:rPr>
          <w:t>3</w:t>
        </w:r>
        <w:r w:rsidRPr="00A76591">
          <w:rPr>
            <w:rFonts w:hint="eastAsia"/>
            <w:noProof/>
          </w:rPr>
          <w:fldChar w:fldCharType="end"/>
        </w:r>
      </w:hyperlink>
    </w:p>
    <w:p w14:paraId="2367B52A" w14:textId="096721D3" w:rsidR="00A76591" w:rsidRPr="00A76591" w:rsidRDefault="00A76591">
      <w:pPr>
        <w:pStyle w:val="TOC2"/>
        <w:rPr>
          <w:rFonts w:asciiTheme="minorHAnsi" w:eastAsiaTheme="minorEastAsia" w:hAnsiTheme="minorHAnsi" w:cstheme="minorBidi" w:hint="eastAsia"/>
          <w:noProof/>
          <w:szCs w:val="22"/>
          <w14:ligatures w14:val="standardContextual"/>
        </w:rPr>
      </w:pPr>
      <w:hyperlink w:anchor="_Toc180343187" w:history="1">
        <w:r w:rsidRPr="00A76591">
          <w:rPr>
            <w:rStyle w:val="affffb"/>
            <w:rFonts w:hint="eastAsia"/>
            <w:noProof/>
            <w14:scene3d>
              <w14:camera w14:prst="orthographicFront"/>
              <w14:lightRig w14:rig="threePt" w14:dir="t">
                <w14:rot w14:lat="0" w14:lon="0" w14:rev="0"/>
              </w14:lightRig>
            </w14:scene3d>
          </w:rPr>
          <w:t>6.3</w:t>
        </w:r>
        <w:r>
          <w:rPr>
            <w:rStyle w:val="affffb"/>
            <w:noProof/>
            <w14:scene3d>
              <w14:camera w14:prst="orthographicFront"/>
              <w14:lightRig w14:rig="threePt" w14:dir="t">
                <w14:rot w14:lat="0" w14:lon="0" w14:rev="0"/>
              </w14:lightRig>
            </w14:scene3d>
          </w:rPr>
          <w:t xml:space="preserve"> </w:t>
        </w:r>
        <w:r w:rsidRPr="00A76591">
          <w:rPr>
            <w:rStyle w:val="affffb"/>
            <w:rFonts w:hint="eastAsia"/>
            <w:noProof/>
          </w:rPr>
          <w:t xml:space="preserve"> 五星级“椰嫂”家政服务员</w:t>
        </w:r>
        <w:r w:rsidRPr="00A76591">
          <w:rPr>
            <w:rFonts w:hint="eastAsia"/>
            <w:noProof/>
          </w:rPr>
          <w:tab/>
        </w:r>
        <w:r w:rsidRPr="00A76591">
          <w:rPr>
            <w:rFonts w:hint="eastAsia"/>
            <w:noProof/>
          </w:rPr>
          <w:fldChar w:fldCharType="begin"/>
        </w:r>
        <w:r w:rsidRPr="00A76591">
          <w:rPr>
            <w:rFonts w:hint="eastAsia"/>
            <w:noProof/>
          </w:rPr>
          <w:instrText xml:space="preserve"> </w:instrText>
        </w:r>
        <w:r w:rsidRPr="00A76591">
          <w:rPr>
            <w:noProof/>
          </w:rPr>
          <w:instrText>PAGEREF _Toc180343187 \h</w:instrText>
        </w:r>
        <w:r w:rsidRPr="00A76591">
          <w:rPr>
            <w:rFonts w:hint="eastAsia"/>
            <w:noProof/>
          </w:rPr>
          <w:instrText xml:space="preserve"> </w:instrText>
        </w:r>
        <w:r w:rsidRPr="00A76591">
          <w:rPr>
            <w:rFonts w:hint="eastAsia"/>
            <w:noProof/>
          </w:rPr>
        </w:r>
        <w:r w:rsidRPr="00A76591">
          <w:rPr>
            <w:noProof/>
          </w:rPr>
          <w:fldChar w:fldCharType="separate"/>
        </w:r>
        <w:r w:rsidRPr="00A76591">
          <w:rPr>
            <w:noProof/>
          </w:rPr>
          <w:t>4</w:t>
        </w:r>
        <w:r w:rsidRPr="00A76591">
          <w:rPr>
            <w:rFonts w:hint="eastAsia"/>
            <w:noProof/>
          </w:rPr>
          <w:fldChar w:fldCharType="end"/>
        </w:r>
      </w:hyperlink>
    </w:p>
    <w:p w14:paraId="5C9DDBD5" w14:textId="5513FBC8" w:rsidR="00A76591" w:rsidRPr="00A76591" w:rsidRDefault="00A76591">
      <w:pPr>
        <w:pStyle w:val="TOC2"/>
        <w:rPr>
          <w:rFonts w:asciiTheme="minorHAnsi" w:eastAsiaTheme="minorEastAsia" w:hAnsiTheme="minorHAnsi" w:cstheme="minorBidi" w:hint="eastAsia"/>
          <w:noProof/>
          <w:szCs w:val="22"/>
          <w14:ligatures w14:val="standardContextual"/>
        </w:rPr>
      </w:pPr>
      <w:hyperlink w:anchor="_Toc180343188" w:history="1">
        <w:r w:rsidRPr="00A76591">
          <w:rPr>
            <w:rStyle w:val="affffb"/>
            <w:rFonts w:hint="eastAsia"/>
            <w:noProof/>
            <w14:scene3d>
              <w14:camera w14:prst="orthographicFront"/>
              <w14:lightRig w14:rig="threePt" w14:dir="t">
                <w14:rot w14:lat="0" w14:lon="0" w14:rev="0"/>
              </w14:lightRig>
            </w14:scene3d>
          </w:rPr>
          <w:t>6.4</w:t>
        </w:r>
        <w:r>
          <w:rPr>
            <w:rStyle w:val="affffb"/>
            <w:noProof/>
            <w14:scene3d>
              <w14:camera w14:prst="orthographicFront"/>
              <w14:lightRig w14:rig="threePt" w14:dir="t">
                <w14:rot w14:lat="0" w14:lon="0" w14:rev="0"/>
              </w14:lightRig>
            </w14:scene3d>
          </w:rPr>
          <w:t xml:space="preserve"> </w:t>
        </w:r>
        <w:r w:rsidRPr="00A76591">
          <w:rPr>
            <w:rStyle w:val="affffb"/>
            <w:rFonts w:hint="eastAsia"/>
            <w:noProof/>
          </w:rPr>
          <w:t xml:space="preserve"> 金牌级“椰嫂”家政服务员</w:t>
        </w:r>
        <w:r w:rsidRPr="00A76591">
          <w:rPr>
            <w:rFonts w:hint="eastAsia"/>
            <w:noProof/>
          </w:rPr>
          <w:tab/>
        </w:r>
        <w:r w:rsidRPr="00A76591">
          <w:rPr>
            <w:rFonts w:hint="eastAsia"/>
            <w:noProof/>
          </w:rPr>
          <w:fldChar w:fldCharType="begin"/>
        </w:r>
        <w:r w:rsidRPr="00A76591">
          <w:rPr>
            <w:rFonts w:hint="eastAsia"/>
            <w:noProof/>
          </w:rPr>
          <w:instrText xml:space="preserve"> </w:instrText>
        </w:r>
        <w:r w:rsidRPr="00A76591">
          <w:rPr>
            <w:noProof/>
          </w:rPr>
          <w:instrText>PAGEREF _Toc180343188 \h</w:instrText>
        </w:r>
        <w:r w:rsidRPr="00A76591">
          <w:rPr>
            <w:rFonts w:hint="eastAsia"/>
            <w:noProof/>
          </w:rPr>
          <w:instrText xml:space="preserve"> </w:instrText>
        </w:r>
        <w:r w:rsidRPr="00A76591">
          <w:rPr>
            <w:rFonts w:hint="eastAsia"/>
            <w:noProof/>
          </w:rPr>
        </w:r>
        <w:r w:rsidRPr="00A76591">
          <w:rPr>
            <w:noProof/>
          </w:rPr>
          <w:fldChar w:fldCharType="separate"/>
        </w:r>
        <w:r w:rsidRPr="00A76591">
          <w:rPr>
            <w:noProof/>
          </w:rPr>
          <w:t>5</w:t>
        </w:r>
        <w:r w:rsidRPr="00A76591">
          <w:rPr>
            <w:rFonts w:hint="eastAsia"/>
            <w:noProof/>
          </w:rPr>
          <w:fldChar w:fldCharType="end"/>
        </w:r>
      </w:hyperlink>
    </w:p>
    <w:p w14:paraId="2F075079" w14:textId="2D62D95E" w:rsidR="00A76591" w:rsidRPr="00A76591" w:rsidRDefault="00A7659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343189" w:history="1">
        <w:r w:rsidRPr="00A76591">
          <w:rPr>
            <w:rStyle w:val="affffb"/>
            <w:rFonts w:hint="eastAsia"/>
            <w:noProof/>
          </w:rPr>
          <w:t>7</w:t>
        </w:r>
        <w:r>
          <w:rPr>
            <w:rStyle w:val="affffb"/>
            <w:noProof/>
          </w:rPr>
          <w:t xml:space="preserve"> </w:t>
        </w:r>
        <w:r w:rsidRPr="00A76591">
          <w:rPr>
            <w:rStyle w:val="affffb"/>
            <w:rFonts w:hint="eastAsia"/>
            <w:noProof/>
          </w:rPr>
          <w:t xml:space="preserve"> 星级评定方法</w:t>
        </w:r>
        <w:r w:rsidRPr="00A76591">
          <w:rPr>
            <w:rFonts w:hint="eastAsia"/>
            <w:noProof/>
          </w:rPr>
          <w:tab/>
        </w:r>
        <w:r w:rsidRPr="00A76591">
          <w:rPr>
            <w:rFonts w:hint="eastAsia"/>
            <w:noProof/>
          </w:rPr>
          <w:fldChar w:fldCharType="begin"/>
        </w:r>
        <w:r w:rsidRPr="00A76591">
          <w:rPr>
            <w:rFonts w:hint="eastAsia"/>
            <w:noProof/>
          </w:rPr>
          <w:instrText xml:space="preserve"> </w:instrText>
        </w:r>
        <w:r w:rsidRPr="00A76591">
          <w:rPr>
            <w:noProof/>
          </w:rPr>
          <w:instrText>PAGEREF _Toc180343189 \h</w:instrText>
        </w:r>
        <w:r w:rsidRPr="00A76591">
          <w:rPr>
            <w:rFonts w:hint="eastAsia"/>
            <w:noProof/>
          </w:rPr>
          <w:instrText xml:space="preserve"> </w:instrText>
        </w:r>
        <w:r w:rsidRPr="00A76591">
          <w:rPr>
            <w:rFonts w:hint="eastAsia"/>
            <w:noProof/>
          </w:rPr>
        </w:r>
        <w:r w:rsidRPr="00A76591">
          <w:rPr>
            <w:noProof/>
          </w:rPr>
          <w:fldChar w:fldCharType="separate"/>
        </w:r>
        <w:r w:rsidRPr="00A76591">
          <w:rPr>
            <w:noProof/>
          </w:rPr>
          <w:t>7</w:t>
        </w:r>
        <w:r w:rsidRPr="00A76591">
          <w:rPr>
            <w:rFonts w:hint="eastAsia"/>
            <w:noProof/>
          </w:rPr>
          <w:fldChar w:fldCharType="end"/>
        </w:r>
      </w:hyperlink>
    </w:p>
    <w:p w14:paraId="46A7007B" w14:textId="16958616" w:rsidR="00A76591" w:rsidRPr="00A76591" w:rsidRDefault="00A76591">
      <w:pPr>
        <w:pStyle w:val="TOC2"/>
        <w:rPr>
          <w:rFonts w:asciiTheme="minorHAnsi" w:eastAsiaTheme="minorEastAsia" w:hAnsiTheme="minorHAnsi" w:cstheme="minorBidi" w:hint="eastAsia"/>
          <w:noProof/>
          <w:szCs w:val="22"/>
          <w14:ligatures w14:val="standardContextual"/>
        </w:rPr>
      </w:pPr>
      <w:hyperlink w:anchor="_Toc180343190" w:history="1">
        <w:r w:rsidRPr="00A76591">
          <w:rPr>
            <w:rStyle w:val="affffb"/>
            <w:rFonts w:hint="eastAsia"/>
            <w:noProof/>
            <w14:scene3d>
              <w14:camera w14:prst="orthographicFront"/>
              <w14:lightRig w14:rig="threePt" w14:dir="t">
                <w14:rot w14:lat="0" w14:lon="0" w14:rev="0"/>
              </w14:lightRig>
            </w14:scene3d>
          </w:rPr>
          <w:t>7.1</w:t>
        </w:r>
        <w:r>
          <w:rPr>
            <w:rStyle w:val="affffb"/>
            <w:noProof/>
            <w14:scene3d>
              <w14:camera w14:prst="orthographicFront"/>
              <w14:lightRig w14:rig="threePt" w14:dir="t">
                <w14:rot w14:lat="0" w14:lon="0" w14:rev="0"/>
              </w14:lightRig>
            </w14:scene3d>
          </w:rPr>
          <w:t xml:space="preserve"> </w:t>
        </w:r>
        <w:r w:rsidRPr="00A76591">
          <w:rPr>
            <w:rStyle w:val="affffb"/>
            <w:rFonts w:hint="eastAsia"/>
            <w:noProof/>
          </w:rPr>
          <w:t xml:space="preserve"> 系统自动评分流程</w:t>
        </w:r>
        <w:r w:rsidRPr="00A76591">
          <w:rPr>
            <w:rFonts w:hint="eastAsia"/>
            <w:noProof/>
          </w:rPr>
          <w:tab/>
        </w:r>
        <w:r w:rsidRPr="00A76591">
          <w:rPr>
            <w:rFonts w:hint="eastAsia"/>
            <w:noProof/>
          </w:rPr>
          <w:fldChar w:fldCharType="begin"/>
        </w:r>
        <w:r w:rsidRPr="00A76591">
          <w:rPr>
            <w:rFonts w:hint="eastAsia"/>
            <w:noProof/>
          </w:rPr>
          <w:instrText xml:space="preserve"> </w:instrText>
        </w:r>
        <w:r w:rsidRPr="00A76591">
          <w:rPr>
            <w:noProof/>
          </w:rPr>
          <w:instrText>PAGEREF _Toc180343190 \h</w:instrText>
        </w:r>
        <w:r w:rsidRPr="00A76591">
          <w:rPr>
            <w:rFonts w:hint="eastAsia"/>
            <w:noProof/>
          </w:rPr>
          <w:instrText xml:space="preserve"> </w:instrText>
        </w:r>
        <w:r w:rsidRPr="00A76591">
          <w:rPr>
            <w:rFonts w:hint="eastAsia"/>
            <w:noProof/>
          </w:rPr>
        </w:r>
        <w:r w:rsidRPr="00A76591">
          <w:rPr>
            <w:noProof/>
          </w:rPr>
          <w:fldChar w:fldCharType="separate"/>
        </w:r>
        <w:r w:rsidRPr="00A76591">
          <w:rPr>
            <w:noProof/>
          </w:rPr>
          <w:t>7</w:t>
        </w:r>
        <w:r w:rsidRPr="00A76591">
          <w:rPr>
            <w:rFonts w:hint="eastAsia"/>
            <w:noProof/>
          </w:rPr>
          <w:fldChar w:fldCharType="end"/>
        </w:r>
      </w:hyperlink>
    </w:p>
    <w:p w14:paraId="4EE01631" w14:textId="0FCA5650" w:rsidR="00A76591" w:rsidRPr="00A76591" w:rsidRDefault="00A76591" w:rsidP="00A76591">
      <w:pPr>
        <w:pStyle w:val="affffffa"/>
        <w:spacing w:after="468"/>
        <w:sectPr w:rsidR="00A76591" w:rsidRPr="00A76591">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rsidRPr="00A76591">
        <w:fldChar w:fldCharType="end"/>
      </w:r>
    </w:p>
    <w:p w14:paraId="3D54BF35" w14:textId="77777777" w:rsidR="002B46B5" w:rsidRDefault="00000000">
      <w:pPr>
        <w:pStyle w:val="a6"/>
        <w:spacing w:before="900" w:after="468"/>
      </w:pPr>
      <w:bookmarkStart w:id="22" w:name="BookMark2"/>
      <w:bookmarkStart w:id="23" w:name="_Toc180343178"/>
      <w:bookmarkEnd w:id="21"/>
      <w:r>
        <w:rPr>
          <w:rFonts w:hint="eastAsia"/>
          <w:spacing w:val="320"/>
        </w:rPr>
        <w:lastRenderedPageBreak/>
        <w:t>前</w:t>
      </w:r>
      <w:r>
        <w:rPr>
          <w:rFonts w:hint="eastAsia"/>
        </w:rPr>
        <w:t>言</w:t>
      </w:r>
      <w:bookmarkEnd w:id="23"/>
    </w:p>
    <w:p w14:paraId="77382A32" w14:textId="77777777" w:rsidR="002B46B5" w:rsidRDefault="00000000">
      <w:pPr>
        <w:pStyle w:val="afffff5"/>
        <w:ind w:firstLine="420"/>
      </w:pPr>
      <w:r>
        <w:rPr>
          <w:rFonts w:hint="eastAsia"/>
        </w:rPr>
        <w:t>本文件按照GB/T 1.1—2020《标准化工作导则  第1部分：标准化文件的结构和起草规则》的规定起草。</w:t>
      </w:r>
    </w:p>
    <w:p w14:paraId="40B7A71E" w14:textId="77777777" w:rsidR="002B46B5" w:rsidRDefault="00000000">
      <w:pPr>
        <w:pStyle w:val="afffff5"/>
        <w:ind w:firstLine="420"/>
      </w:pPr>
      <w:r>
        <w:rPr>
          <w:rFonts w:hint="eastAsia"/>
        </w:rPr>
        <w:t>本文件提出单位：海南省商务厅</w:t>
      </w:r>
    </w:p>
    <w:p w14:paraId="6092F38D" w14:textId="77777777" w:rsidR="002B46B5" w:rsidRDefault="00000000">
      <w:pPr>
        <w:pStyle w:val="afffff5"/>
        <w:ind w:firstLine="420"/>
      </w:pPr>
      <w:r>
        <w:rPr>
          <w:rFonts w:hint="eastAsia"/>
        </w:rPr>
        <w:t>本文件归口单位：海南省商务厅</w:t>
      </w:r>
    </w:p>
    <w:p w14:paraId="00965745" w14:textId="77777777" w:rsidR="002B46B5" w:rsidRDefault="00000000">
      <w:pPr>
        <w:pStyle w:val="afffff5"/>
        <w:ind w:firstLine="420"/>
      </w:pPr>
      <w:r>
        <w:rPr>
          <w:rFonts w:hint="eastAsia"/>
        </w:rPr>
        <w:t>本文件起草单位：海南省家庭服务业协会、海南大嫂家政服务有限公司、海南冠美清洁环保服务有限公司。</w:t>
      </w:r>
    </w:p>
    <w:p w14:paraId="229EACE3" w14:textId="77777777" w:rsidR="002B46B5" w:rsidRDefault="00000000">
      <w:pPr>
        <w:pStyle w:val="afffff5"/>
        <w:ind w:firstLine="420"/>
      </w:pPr>
      <w:r>
        <w:rPr>
          <w:rFonts w:hint="eastAsia"/>
        </w:rPr>
        <w:t>本文件主要起草人：</w:t>
      </w:r>
    </w:p>
    <w:p w14:paraId="3C5B4A7F" w14:textId="77777777" w:rsidR="002B46B5" w:rsidRDefault="002B46B5">
      <w:pPr>
        <w:pStyle w:val="afffff5"/>
        <w:ind w:firstLine="420"/>
      </w:pPr>
    </w:p>
    <w:p w14:paraId="1545BACD" w14:textId="77777777" w:rsidR="002B46B5" w:rsidRDefault="002B46B5">
      <w:pPr>
        <w:pStyle w:val="afffff5"/>
        <w:ind w:firstLine="420"/>
        <w:sectPr w:rsidR="002B46B5" w:rsidSect="00A76591">
          <w:pgSz w:w="11906" w:h="16838"/>
          <w:pgMar w:top="1928" w:right="1134" w:bottom="1134" w:left="1134" w:header="1418" w:footer="1134" w:gutter="284"/>
          <w:pgNumType w:fmt="upperRoman"/>
          <w:cols w:space="425"/>
          <w:formProt w:val="0"/>
          <w:docGrid w:type="lines" w:linePitch="312"/>
        </w:sectPr>
      </w:pPr>
    </w:p>
    <w:p w14:paraId="2F1BFF60" w14:textId="77777777" w:rsidR="002B46B5" w:rsidRDefault="002B46B5">
      <w:pPr>
        <w:spacing w:line="20" w:lineRule="exact"/>
        <w:jc w:val="center"/>
        <w:rPr>
          <w:rFonts w:ascii="黑体" w:eastAsia="黑体" w:hAnsi="黑体" w:hint="eastAsia"/>
          <w:sz w:val="32"/>
          <w:szCs w:val="32"/>
        </w:rPr>
      </w:pPr>
      <w:bookmarkStart w:id="24" w:name="BookMark4"/>
      <w:bookmarkEnd w:id="22"/>
    </w:p>
    <w:p w14:paraId="6020C27E" w14:textId="77777777" w:rsidR="002B46B5" w:rsidRDefault="002B46B5">
      <w:pPr>
        <w:spacing w:line="20" w:lineRule="exact"/>
        <w:jc w:val="center"/>
        <w:rPr>
          <w:rFonts w:ascii="黑体" w:eastAsia="黑体" w:hAnsi="黑体" w:hint="eastAsia"/>
          <w:sz w:val="32"/>
          <w:szCs w:val="32"/>
        </w:rPr>
      </w:pPr>
    </w:p>
    <w:bookmarkStart w:id="25" w:name="NEW_STAND_NAME" w:displacedByCustomXml="next"/>
    <w:sdt>
      <w:sdtPr>
        <w:tag w:val="NEW_STAND_NAME"/>
        <w:id w:val="595910757"/>
        <w:lock w:val="sdtLocked"/>
        <w:placeholder>
          <w:docPart w:val="1A72D6DA966A476DB120B688EAB74891"/>
        </w:placeholder>
      </w:sdtPr>
      <w:sdtContent>
        <w:p w14:paraId="63D23396" w14:textId="77777777" w:rsidR="002B46B5" w:rsidRDefault="00000000">
          <w:pPr>
            <w:pStyle w:val="afffffffff8"/>
            <w:spacing w:beforeLines="100" w:before="312" w:afterLines="220" w:after="686"/>
            <w:rPr>
              <w:rFonts w:hint="eastAsia"/>
            </w:rPr>
          </w:pPr>
          <w:r>
            <w:rPr>
              <w:rFonts w:hint="eastAsia"/>
            </w:rPr>
            <w:t>海南省家政服务品牌"椰嫂"评定规范</w:t>
          </w:r>
        </w:p>
      </w:sdtContent>
    </w:sdt>
    <w:p w14:paraId="1211FD34" w14:textId="77777777" w:rsidR="002B46B5" w:rsidRDefault="00000000">
      <w:pPr>
        <w:pStyle w:val="affc"/>
        <w:spacing w:before="312" w:after="312"/>
      </w:pPr>
      <w:bookmarkStart w:id="26" w:name="_Toc17233333"/>
      <w:bookmarkStart w:id="27" w:name="_Toc26986771"/>
      <w:bookmarkStart w:id="28" w:name="_Toc26718930"/>
      <w:bookmarkStart w:id="29" w:name="_Toc24884218"/>
      <w:bookmarkStart w:id="30" w:name="_Toc97191423"/>
      <w:bookmarkStart w:id="31" w:name="_Toc17233325"/>
      <w:bookmarkStart w:id="32" w:name="_Toc26648465"/>
      <w:bookmarkStart w:id="33" w:name="_Toc24884211"/>
      <w:bookmarkStart w:id="34" w:name="_Toc26986530"/>
      <w:bookmarkStart w:id="35" w:name="_Toc180343179"/>
      <w:bookmarkEnd w:id="25"/>
      <w:r>
        <w:rPr>
          <w:rFonts w:hint="eastAsia"/>
        </w:rPr>
        <w:t>范围</w:t>
      </w:r>
      <w:bookmarkEnd w:id="26"/>
      <w:bookmarkEnd w:id="27"/>
      <w:bookmarkEnd w:id="28"/>
      <w:bookmarkEnd w:id="29"/>
      <w:bookmarkEnd w:id="30"/>
      <w:bookmarkEnd w:id="31"/>
      <w:bookmarkEnd w:id="32"/>
      <w:bookmarkEnd w:id="33"/>
      <w:bookmarkEnd w:id="34"/>
      <w:bookmarkEnd w:id="35"/>
    </w:p>
    <w:p w14:paraId="572B6318" w14:textId="77777777" w:rsidR="002B46B5" w:rsidRDefault="00000000">
      <w:pPr>
        <w:pStyle w:val="afffff5"/>
        <w:ind w:firstLine="420"/>
      </w:pPr>
      <w:bookmarkStart w:id="36" w:name="_Toc24884212"/>
      <w:bookmarkStart w:id="37" w:name="_Toc17233334"/>
      <w:bookmarkStart w:id="38" w:name="_Toc24884219"/>
      <w:bookmarkStart w:id="39" w:name="_Toc26648466"/>
      <w:bookmarkStart w:id="40" w:name="_Toc17233326"/>
      <w:r>
        <w:rPr>
          <w:rFonts w:hint="eastAsia"/>
        </w:rPr>
        <w:t>本标准规定了海南省家政服务品牌“椰嫂”评定规范的基本要求、服务内容、“椰嫂”家政服务员星级划分及星级评定方法。</w:t>
      </w:r>
    </w:p>
    <w:p w14:paraId="36857A31" w14:textId="77777777" w:rsidR="002B46B5" w:rsidRDefault="00000000">
      <w:pPr>
        <w:pStyle w:val="afffff5"/>
        <w:ind w:firstLine="420"/>
      </w:pPr>
      <w:r>
        <w:rPr>
          <w:rFonts w:hint="eastAsia"/>
        </w:rPr>
        <w:t>本标准适用于在海南省行政区域内家政服务品牌“椰嫂”的评定。</w:t>
      </w:r>
    </w:p>
    <w:p w14:paraId="39AD87E9" w14:textId="77777777" w:rsidR="002B46B5" w:rsidRDefault="00000000">
      <w:pPr>
        <w:pStyle w:val="affc"/>
        <w:spacing w:before="312" w:after="312"/>
      </w:pPr>
      <w:bookmarkStart w:id="41" w:name="_Toc97191424"/>
      <w:bookmarkStart w:id="42" w:name="_Toc26718931"/>
      <w:bookmarkStart w:id="43" w:name="_Toc26986772"/>
      <w:bookmarkStart w:id="44" w:name="_Toc26986531"/>
      <w:bookmarkStart w:id="45" w:name="_Toc180343180"/>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BCD924BA40D84F2AB6DBF5EA725BDDD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143D4E1" w14:textId="77777777" w:rsidR="002B46B5"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24A9069" w14:textId="77777777" w:rsidR="002B46B5" w:rsidRDefault="00000000">
      <w:pPr>
        <w:pStyle w:val="afffff5"/>
        <w:ind w:firstLine="420"/>
      </w:pPr>
      <w:r>
        <w:rPr>
          <w:rFonts w:hint="eastAsia"/>
        </w:rPr>
        <w:t>GB/T 15624  服务标准化工作指南</w:t>
      </w:r>
    </w:p>
    <w:p w14:paraId="7192C95C" w14:textId="77777777" w:rsidR="002B46B5" w:rsidRDefault="00000000">
      <w:pPr>
        <w:pStyle w:val="afffff5"/>
        <w:ind w:firstLine="420"/>
      </w:pPr>
      <w:r>
        <w:t>DB46/T</w:t>
      </w:r>
      <w:r>
        <w:t> </w:t>
      </w:r>
      <w:r>
        <w:t>580</w:t>
      </w:r>
      <w:r>
        <w:rPr>
          <w:rFonts w:hint="eastAsia"/>
        </w:rPr>
        <w:t xml:space="preserve">  家政服务机构管理要求</w:t>
      </w:r>
    </w:p>
    <w:p w14:paraId="2743B79F" w14:textId="77777777" w:rsidR="002B46B5" w:rsidRDefault="00000000">
      <w:pPr>
        <w:pStyle w:val="afffff5"/>
        <w:ind w:firstLine="420"/>
      </w:pPr>
      <w:r>
        <w:t>DB46/T</w:t>
      </w:r>
      <w:r>
        <w:t> </w:t>
      </w:r>
      <w:r>
        <w:t>581</w:t>
      </w:r>
      <w:r>
        <w:rPr>
          <w:rFonts w:hint="eastAsia"/>
        </w:rPr>
        <w:t xml:space="preserve">  家政服务从业人员基本要求</w:t>
      </w:r>
    </w:p>
    <w:p w14:paraId="6BE8297F" w14:textId="77777777" w:rsidR="002B46B5" w:rsidRDefault="00000000">
      <w:pPr>
        <w:pStyle w:val="affc"/>
        <w:spacing w:before="312" w:after="312"/>
      </w:pPr>
      <w:bookmarkStart w:id="46" w:name="_Toc97191425"/>
      <w:bookmarkStart w:id="47" w:name="_Toc180343181"/>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9DEE5ADE2BB7497C9A420DDC4AD5CB9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48CEC11" w14:textId="77777777" w:rsidR="002B46B5" w:rsidRDefault="00000000">
          <w:pPr>
            <w:pStyle w:val="afffff5"/>
            <w:ind w:firstLine="420"/>
          </w:pPr>
          <w:r>
            <w:t>下列术语和定义适用于本文件。</w:t>
          </w:r>
        </w:p>
      </w:sdtContent>
    </w:sdt>
    <w:p w14:paraId="6D4916A0" w14:textId="77777777" w:rsidR="002B46B5" w:rsidRDefault="002B46B5">
      <w:pPr>
        <w:pStyle w:val="afffff5"/>
        <w:ind w:firstLine="420"/>
      </w:pPr>
    </w:p>
    <w:p w14:paraId="27F5D8C9" w14:textId="77777777" w:rsidR="002B46B5" w:rsidRDefault="00000000">
      <w:pPr>
        <w:pStyle w:val="afffffffffff4"/>
        <w:ind w:left="420" w:hangingChars="200" w:hanging="420"/>
        <w:rPr>
          <w:rFonts w:ascii="黑体" w:eastAsia="黑体" w:hAnsi="黑体" w:hint="eastAsia"/>
          <w:szCs w:val="28"/>
        </w:rPr>
      </w:pPr>
      <w:r>
        <w:rPr>
          <w:rFonts w:ascii="黑体" w:eastAsia="黑体" w:hAnsi="黑体"/>
        </w:rPr>
        <w:br/>
      </w:r>
      <w:r>
        <w:rPr>
          <w:rFonts w:ascii="黑体" w:eastAsia="黑体" w:hAnsi="黑体" w:hint="eastAsia"/>
        </w:rPr>
        <w:t xml:space="preserve">“椰嫂”家政服务员 </w:t>
      </w:r>
    </w:p>
    <w:p w14:paraId="1D8A56C9" w14:textId="77777777" w:rsidR="002B46B5" w:rsidRDefault="00000000">
      <w:pPr>
        <w:pStyle w:val="afffff5"/>
        <w:ind w:firstLine="420"/>
      </w:pPr>
      <w:r>
        <w:rPr>
          <w:rFonts w:hint="eastAsia"/>
        </w:rPr>
        <w:t>依法取得职业资格，专职或兼职为客户提供家政服务的人员。</w:t>
      </w:r>
    </w:p>
    <w:p w14:paraId="5F302699" w14:textId="77777777" w:rsidR="002B46B5" w:rsidRDefault="00000000">
      <w:pPr>
        <w:pStyle w:val="affc"/>
        <w:spacing w:before="312" w:after="312"/>
      </w:pPr>
      <w:bookmarkStart w:id="49" w:name="_Toc180343182"/>
      <w:r>
        <w:rPr>
          <w:rFonts w:hint="eastAsia"/>
        </w:rPr>
        <w:t>基本要求</w:t>
      </w:r>
      <w:bookmarkEnd w:id="49"/>
    </w:p>
    <w:p w14:paraId="5545A3A8" w14:textId="77777777" w:rsidR="002B46B5" w:rsidRDefault="00000000">
      <w:pPr>
        <w:pStyle w:val="afffff5"/>
        <w:ind w:firstLine="420"/>
      </w:pPr>
      <w:r>
        <w:rPr>
          <w:rFonts w:hint="eastAsia"/>
        </w:rPr>
        <w:t>“椰嫂”家政服务员应符合</w:t>
      </w:r>
      <w:r>
        <w:t>DB46/T</w:t>
      </w:r>
      <w:r>
        <w:t> </w:t>
      </w:r>
      <w:r>
        <w:t>581-2022</w:t>
      </w:r>
      <w:r>
        <w:rPr>
          <w:rFonts w:hint="eastAsia"/>
        </w:rPr>
        <w:t>《家政服务从业人员基本要求》中的家政服务员的从业基本要求。</w:t>
      </w:r>
    </w:p>
    <w:p w14:paraId="6BA44955" w14:textId="77777777" w:rsidR="002B46B5" w:rsidRDefault="00000000">
      <w:pPr>
        <w:pStyle w:val="affc"/>
        <w:spacing w:before="312" w:after="312"/>
      </w:pPr>
      <w:bookmarkStart w:id="50" w:name="_Toc180343183"/>
      <w:r>
        <w:rPr>
          <w:rFonts w:hint="eastAsia"/>
        </w:rPr>
        <w:t>服务内容</w:t>
      </w:r>
      <w:bookmarkEnd w:id="50"/>
    </w:p>
    <w:p w14:paraId="189E31E6" w14:textId="77777777" w:rsidR="002B46B5" w:rsidRDefault="00000000">
      <w:pPr>
        <w:pStyle w:val="afffff5"/>
        <w:ind w:firstLine="420"/>
      </w:pPr>
      <w:r>
        <w:rPr>
          <w:rFonts w:hint="eastAsia"/>
        </w:rPr>
        <w:t>家政服务可以包括下列项目：</w:t>
      </w:r>
    </w:p>
    <w:p w14:paraId="07ED0D50" w14:textId="77777777" w:rsidR="002B46B5" w:rsidRDefault="00000000">
      <w:pPr>
        <w:pStyle w:val="af5"/>
      </w:pPr>
      <w:r>
        <w:rPr>
          <w:rFonts w:hint="eastAsia"/>
        </w:rPr>
        <w:t>家庭餐的制作，主要包括：选购食品、主食制作、菜肴的烹调。</w:t>
      </w:r>
    </w:p>
    <w:p w14:paraId="2C2477DA" w14:textId="77777777" w:rsidR="002B46B5" w:rsidRDefault="00000000">
      <w:pPr>
        <w:pStyle w:val="af5"/>
      </w:pPr>
      <w:r>
        <w:rPr>
          <w:rFonts w:hint="eastAsia"/>
        </w:rPr>
        <w:t>家庭居室清洁，主要包括：清洁地面、门窗、家具、厨具、餐具、洁具。</w:t>
      </w:r>
    </w:p>
    <w:p w14:paraId="0E16AC1B" w14:textId="77777777" w:rsidR="002B46B5" w:rsidRDefault="00000000">
      <w:pPr>
        <w:pStyle w:val="af5"/>
      </w:pPr>
      <w:r>
        <w:rPr>
          <w:rFonts w:hint="eastAsia"/>
        </w:rPr>
        <w:t>衣物洗涤，主要包括：手洗衣物、机洗衣物、洗丝绸麻类衣服、洗羽绒服、熨斗与熨板的清洁、服装熨烫、衣物晾晒。</w:t>
      </w:r>
    </w:p>
    <w:p w14:paraId="16D54D58" w14:textId="77777777" w:rsidR="002B46B5" w:rsidRDefault="00000000">
      <w:pPr>
        <w:pStyle w:val="af5"/>
      </w:pPr>
      <w:r>
        <w:rPr>
          <w:rFonts w:hint="eastAsia"/>
        </w:rPr>
        <w:t>家庭照料，主要包括：照料婴幼儿、护理孕妇产妇、陪护老人、护理病人。</w:t>
      </w:r>
    </w:p>
    <w:p w14:paraId="1004F207" w14:textId="77777777" w:rsidR="002B46B5" w:rsidRDefault="00000000">
      <w:pPr>
        <w:pStyle w:val="af5"/>
      </w:pPr>
      <w:r>
        <w:rPr>
          <w:rFonts w:hint="eastAsia"/>
        </w:rPr>
        <w:t>采买记账，主要包括：辨别人民币真假、采购记账，电子钱包的应用。</w:t>
      </w:r>
    </w:p>
    <w:p w14:paraId="28C5ADD7" w14:textId="77777777" w:rsidR="002B46B5" w:rsidRDefault="00000000">
      <w:pPr>
        <w:pStyle w:val="af5"/>
      </w:pPr>
      <w:r>
        <w:rPr>
          <w:rFonts w:hint="eastAsia"/>
        </w:rPr>
        <w:t>家居美化，主要包括：整理收纳、植物养护、插花、宠物饲养。</w:t>
      </w:r>
    </w:p>
    <w:p w14:paraId="42AAECE5" w14:textId="77777777" w:rsidR="002B46B5" w:rsidRDefault="00000000">
      <w:pPr>
        <w:pStyle w:val="af5"/>
      </w:pPr>
      <w:r>
        <w:rPr>
          <w:rFonts w:hint="eastAsia"/>
        </w:rPr>
        <w:lastRenderedPageBreak/>
        <w:t>正确使用家用电器、智能家居设备管理，主要包括：使用燃气灶、抽油烟机、电冰箱、电视机、电脑、洗衣机、电熨斗、电风扇、空调、吸尘器、电饭锅、电磁炉、微波炉、消毒柜、豆浆机、榨汁机、电热水器等和提供智能设备的使用和管理。</w:t>
      </w:r>
    </w:p>
    <w:p w14:paraId="324ED439" w14:textId="77777777" w:rsidR="002B46B5" w:rsidRDefault="00000000">
      <w:pPr>
        <w:pStyle w:val="af5"/>
      </w:pPr>
      <w:r>
        <w:rPr>
          <w:rFonts w:hint="eastAsia"/>
        </w:rPr>
        <w:t>智能设备应用，主要包括：熟练使用智能设备和在线应用程序，包括家庭安全系统、在线支付和在线预订服务。</w:t>
      </w:r>
    </w:p>
    <w:p w14:paraId="1530700B" w14:textId="77777777" w:rsidR="002B46B5" w:rsidRDefault="00000000">
      <w:pPr>
        <w:pStyle w:val="af5"/>
      </w:pPr>
      <w:r>
        <w:rPr>
          <w:rFonts w:hint="eastAsia"/>
        </w:rPr>
        <w:t>客户定制服务，主要包括：根据客户的个性化需求，提供定制化的家政服务。</w:t>
      </w:r>
    </w:p>
    <w:p w14:paraId="7E470798" w14:textId="77777777" w:rsidR="002B46B5" w:rsidRDefault="00000000">
      <w:pPr>
        <w:pStyle w:val="affc"/>
        <w:spacing w:before="312" w:after="312"/>
      </w:pPr>
      <w:bookmarkStart w:id="51" w:name="_Toc180343184"/>
      <w:r>
        <w:rPr>
          <w:rFonts w:hint="eastAsia"/>
        </w:rPr>
        <w:t>“椰嫂”家政服务员星级划分</w:t>
      </w:r>
      <w:bookmarkEnd w:id="51"/>
    </w:p>
    <w:p w14:paraId="05FB5BDE" w14:textId="77777777" w:rsidR="002B46B5" w:rsidRDefault="00000000">
      <w:pPr>
        <w:pStyle w:val="afffff5"/>
        <w:ind w:firstLine="420"/>
      </w:pPr>
      <w:r>
        <w:rPr>
          <w:rFonts w:hint="eastAsia"/>
        </w:rPr>
        <w:t>依据“椰嫂”家政服务员所具备的任职条件和技能要求不同，划分为三星级、四星级、五星级、金牌级共四个级别。高一级别“椰嫂”家政服务员除具备上一级别“椰嫂”家政服务员所需的知识技能外，还应具备本级别规定的要求。</w:t>
      </w:r>
    </w:p>
    <w:p w14:paraId="16FFFAB0" w14:textId="77777777" w:rsidR="002B46B5" w:rsidRDefault="00000000">
      <w:pPr>
        <w:pStyle w:val="affd"/>
        <w:spacing w:before="156" w:after="156"/>
      </w:pPr>
      <w:bookmarkStart w:id="52" w:name="_Toc180343185"/>
      <w:r>
        <w:rPr>
          <w:rFonts w:hint="eastAsia"/>
        </w:rPr>
        <w:t>三星级“椰嫂”家政服务员</w:t>
      </w:r>
      <w:bookmarkEnd w:id="52"/>
    </w:p>
    <w:p w14:paraId="7540FDC3" w14:textId="77777777" w:rsidR="002B46B5" w:rsidRDefault="00000000">
      <w:pPr>
        <w:pStyle w:val="affe"/>
        <w:spacing w:before="156" w:after="156"/>
      </w:pPr>
      <w:r>
        <w:rPr>
          <w:rFonts w:hint="eastAsia"/>
        </w:rPr>
        <w:t>任职条件</w:t>
      </w:r>
    </w:p>
    <w:p w14:paraId="59541B26" w14:textId="77777777" w:rsidR="002B46B5" w:rsidRDefault="00000000">
      <w:pPr>
        <w:pStyle w:val="afffff5"/>
        <w:ind w:firstLine="420"/>
      </w:pPr>
      <w:r>
        <w:rPr>
          <w:rFonts w:hint="eastAsia"/>
        </w:rPr>
        <w:t>三星级“椰嫂”任职条件如下：</w:t>
      </w:r>
    </w:p>
    <w:p w14:paraId="0AA25DA5" w14:textId="77777777" w:rsidR="002B46B5" w:rsidRDefault="00000000">
      <w:pPr>
        <w:pStyle w:val="afffff5"/>
        <w:ind w:firstLine="420"/>
      </w:pPr>
      <w:r>
        <w:rPr>
          <w:rFonts w:hint="eastAsia"/>
        </w:rPr>
        <w:t>a）经过培训，初步掌握家务服务基础知识，具有相应专业工作经验；</w:t>
      </w:r>
    </w:p>
    <w:p w14:paraId="11EF3871" w14:textId="77777777" w:rsidR="002B46B5" w:rsidRDefault="00000000">
      <w:pPr>
        <w:pStyle w:val="afffff5"/>
        <w:ind w:firstLine="420"/>
      </w:pPr>
      <w:r>
        <w:rPr>
          <w:rFonts w:hint="eastAsia"/>
        </w:rPr>
        <w:t>b）持有椰嫂家政上岗卡；</w:t>
      </w:r>
    </w:p>
    <w:p w14:paraId="2155150E" w14:textId="77777777" w:rsidR="002B46B5" w:rsidRDefault="00000000">
      <w:pPr>
        <w:pStyle w:val="afffff5"/>
        <w:ind w:firstLine="420"/>
      </w:pPr>
      <w:r>
        <w:rPr>
          <w:rFonts w:hint="eastAsia"/>
        </w:rPr>
        <w:t>c）承诺参与定期的持续教育和专业发展课程。</w:t>
      </w:r>
    </w:p>
    <w:p w14:paraId="581570EF" w14:textId="77777777" w:rsidR="002B46B5" w:rsidRDefault="00000000">
      <w:pPr>
        <w:pStyle w:val="affe"/>
        <w:spacing w:before="156" w:after="156"/>
      </w:pPr>
      <w:r>
        <w:rPr>
          <w:rFonts w:hint="eastAsia"/>
        </w:rPr>
        <w:t>家庭礼仪</w:t>
      </w:r>
    </w:p>
    <w:p w14:paraId="499A592A" w14:textId="77777777" w:rsidR="002B46B5" w:rsidRDefault="00000000">
      <w:pPr>
        <w:pStyle w:val="afffff5"/>
        <w:ind w:firstLine="420"/>
      </w:pPr>
      <w:r>
        <w:rPr>
          <w:rFonts w:hint="eastAsia"/>
        </w:rPr>
        <w:t>三星级“椰嫂”应掌握的家庭礼仪如下：</w:t>
      </w:r>
    </w:p>
    <w:p w14:paraId="415B8004" w14:textId="77777777" w:rsidR="002B46B5" w:rsidRDefault="00000000">
      <w:pPr>
        <w:pStyle w:val="afffff5"/>
        <w:ind w:firstLine="420"/>
      </w:pPr>
      <w:r>
        <w:rPr>
          <w:rFonts w:hint="eastAsia"/>
        </w:rPr>
        <w:t>a）言谈举止：</w:t>
      </w:r>
    </w:p>
    <w:p w14:paraId="6E4AF889" w14:textId="77777777" w:rsidR="002B46B5" w:rsidRDefault="00000000">
      <w:pPr>
        <w:pStyle w:val="af6"/>
        <w:numPr>
          <w:ilvl w:val="1"/>
          <w:numId w:val="32"/>
        </w:numPr>
      </w:pPr>
      <w:r>
        <w:rPr>
          <w:rFonts w:hint="eastAsia"/>
        </w:rPr>
        <w:t>掌握迎送客人的基本常识、沏茶倒水的方法和注意事项，能够运用恰当方式接待客人；</w:t>
      </w:r>
    </w:p>
    <w:p w14:paraId="4D2D8CDD" w14:textId="77777777" w:rsidR="002B46B5" w:rsidRDefault="00000000">
      <w:pPr>
        <w:pStyle w:val="af6"/>
      </w:pPr>
      <w:r>
        <w:rPr>
          <w:rFonts w:hint="eastAsia"/>
        </w:rPr>
        <w:t>能够掌握接打电话的礼仪常识；</w:t>
      </w:r>
    </w:p>
    <w:p w14:paraId="6781E61B" w14:textId="77777777" w:rsidR="002B46B5" w:rsidRDefault="00000000">
      <w:pPr>
        <w:pStyle w:val="af6"/>
      </w:pPr>
      <w:r>
        <w:rPr>
          <w:rFonts w:hint="eastAsia"/>
        </w:rPr>
        <w:t>掌握坐、站、走的礼仪常识，做到姿势得体；</w:t>
      </w:r>
    </w:p>
    <w:p w14:paraId="7D658241" w14:textId="77777777" w:rsidR="002B46B5" w:rsidRDefault="00000000">
      <w:pPr>
        <w:pStyle w:val="af6"/>
      </w:pPr>
      <w:r>
        <w:rPr>
          <w:rFonts w:hint="eastAsia"/>
        </w:rPr>
        <w:t>掌握并运用常用的文明用语。</w:t>
      </w:r>
    </w:p>
    <w:p w14:paraId="3A42FFC2" w14:textId="77777777" w:rsidR="002B46B5" w:rsidRDefault="00000000">
      <w:pPr>
        <w:pStyle w:val="afffff5"/>
        <w:ind w:firstLine="420"/>
      </w:pPr>
      <w:r>
        <w:rPr>
          <w:rFonts w:hint="eastAsia"/>
        </w:rPr>
        <w:t>b）仪容仪表：</w:t>
      </w:r>
    </w:p>
    <w:p w14:paraId="375A90F7" w14:textId="77777777" w:rsidR="002B46B5" w:rsidRDefault="00000000">
      <w:pPr>
        <w:pStyle w:val="af6"/>
        <w:numPr>
          <w:ilvl w:val="1"/>
          <w:numId w:val="33"/>
        </w:numPr>
      </w:pPr>
      <w:r>
        <w:rPr>
          <w:rFonts w:hint="eastAsia"/>
        </w:rPr>
        <w:t>保持衣着整洁、得体；</w:t>
      </w:r>
    </w:p>
    <w:p w14:paraId="28782541" w14:textId="77777777" w:rsidR="002B46B5" w:rsidRDefault="00000000">
      <w:pPr>
        <w:pStyle w:val="af6"/>
      </w:pPr>
      <w:r>
        <w:rPr>
          <w:rFonts w:hint="eastAsia"/>
        </w:rPr>
        <w:t>讲究个人卫生。</w:t>
      </w:r>
    </w:p>
    <w:p w14:paraId="2439FA11" w14:textId="77777777" w:rsidR="002B46B5" w:rsidRDefault="00000000">
      <w:pPr>
        <w:pStyle w:val="afffff5"/>
        <w:ind w:firstLine="420"/>
      </w:pPr>
      <w:r>
        <w:rPr>
          <w:rFonts w:hint="eastAsia"/>
        </w:rPr>
        <w:t>c）尊重客户的生活习俗和宗教信仰。</w:t>
      </w:r>
    </w:p>
    <w:p w14:paraId="5F3B34A4" w14:textId="77777777" w:rsidR="002B46B5" w:rsidRDefault="00000000">
      <w:pPr>
        <w:pStyle w:val="affe"/>
        <w:spacing w:before="156" w:after="156"/>
      </w:pPr>
      <w:r>
        <w:rPr>
          <w:rFonts w:hint="eastAsia"/>
        </w:rPr>
        <w:t>操持家务</w:t>
      </w:r>
    </w:p>
    <w:p w14:paraId="7D5F68F1" w14:textId="77777777" w:rsidR="002B46B5" w:rsidRDefault="00000000">
      <w:pPr>
        <w:pStyle w:val="afffff5"/>
        <w:ind w:firstLine="420"/>
      </w:pPr>
      <w:r>
        <w:rPr>
          <w:rFonts w:hint="eastAsia"/>
        </w:rPr>
        <w:t>a）家庭餐制作：</w:t>
      </w:r>
    </w:p>
    <w:p w14:paraId="5049DEEF" w14:textId="77777777" w:rsidR="002B46B5" w:rsidRDefault="00000000">
      <w:pPr>
        <w:pStyle w:val="af6"/>
        <w:numPr>
          <w:ilvl w:val="1"/>
          <w:numId w:val="34"/>
        </w:numPr>
      </w:pPr>
      <w:r>
        <w:rPr>
          <w:rFonts w:hint="eastAsia"/>
        </w:rPr>
        <w:t>掌握蒸、煮2种主食的制作技法，了解主食制作中原料和水的比例及水温标准、馅料调拌的常识；</w:t>
      </w:r>
    </w:p>
    <w:p w14:paraId="3CFA5A8E" w14:textId="77777777" w:rsidR="002B46B5" w:rsidRDefault="00000000">
      <w:pPr>
        <w:pStyle w:val="af6"/>
      </w:pPr>
      <w:r>
        <w:rPr>
          <w:rFonts w:hint="eastAsia"/>
        </w:rPr>
        <w:t>掌握蒸、炒、炖、拌4种烹调技法，了解基本调味品、火候的使用常识，准确鉴别食品成熟性状；</w:t>
      </w:r>
    </w:p>
    <w:p w14:paraId="6B70CA5B" w14:textId="77777777" w:rsidR="002B46B5" w:rsidRDefault="00000000">
      <w:pPr>
        <w:pStyle w:val="af6"/>
      </w:pPr>
      <w:r>
        <w:rPr>
          <w:rFonts w:hint="eastAsia"/>
        </w:rPr>
        <w:t>掌握选、削、择及洗涤常见菜品原料的方法，掌握食品（原料及成品）鉴别及保管的基本常识；</w:t>
      </w:r>
    </w:p>
    <w:p w14:paraId="610FFDEB" w14:textId="77777777" w:rsidR="002B46B5" w:rsidRDefault="00000000">
      <w:pPr>
        <w:pStyle w:val="af6"/>
      </w:pPr>
      <w:r>
        <w:rPr>
          <w:rFonts w:hint="eastAsia"/>
        </w:rPr>
        <w:t>掌握切、剁、削、刮等常用刀法，能将原料加工成丁、片、段、块等形状；</w:t>
      </w:r>
    </w:p>
    <w:p w14:paraId="3D8CF9C3" w14:textId="77777777" w:rsidR="002B46B5" w:rsidRDefault="00000000">
      <w:pPr>
        <w:pStyle w:val="af6"/>
      </w:pPr>
      <w:r>
        <w:rPr>
          <w:rFonts w:hint="eastAsia"/>
        </w:rPr>
        <w:t>能简单配制一般菜肴，了解原料的合理搭配技巧。</w:t>
      </w:r>
    </w:p>
    <w:p w14:paraId="64567C10" w14:textId="77777777" w:rsidR="002B46B5" w:rsidRDefault="00000000">
      <w:pPr>
        <w:pStyle w:val="afffff5"/>
        <w:ind w:firstLine="420"/>
      </w:pPr>
      <w:r>
        <w:rPr>
          <w:rFonts w:hint="eastAsia"/>
        </w:rPr>
        <w:lastRenderedPageBreak/>
        <w:t>b）家居保洁：</w:t>
      </w:r>
    </w:p>
    <w:p w14:paraId="64E263ED" w14:textId="77777777" w:rsidR="002B46B5" w:rsidRDefault="00000000">
      <w:pPr>
        <w:pStyle w:val="af6"/>
        <w:numPr>
          <w:ilvl w:val="1"/>
          <w:numId w:val="35"/>
        </w:numPr>
      </w:pPr>
      <w:r>
        <w:rPr>
          <w:rFonts w:hint="eastAsia"/>
        </w:rPr>
        <w:t>掌握不同类型地砖、木地板、地毯的清扫擦拭常识和程序，能够运用正确方法清洁一般地面；</w:t>
      </w:r>
    </w:p>
    <w:p w14:paraId="5C206D70" w14:textId="77777777" w:rsidR="002B46B5" w:rsidRDefault="00000000">
      <w:pPr>
        <w:pStyle w:val="af6"/>
      </w:pPr>
      <w:r>
        <w:rPr>
          <w:rFonts w:hint="eastAsia"/>
        </w:rPr>
        <w:t>掌握家具的有关常识，能够正确擦拭一般家具及用品；</w:t>
      </w:r>
    </w:p>
    <w:p w14:paraId="63134291" w14:textId="77777777" w:rsidR="002B46B5" w:rsidRDefault="00000000">
      <w:pPr>
        <w:pStyle w:val="af6"/>
      </w:pPr>
      <w:r>
        <w:rPr>
          <w:rFonts w:hint="eastAsia"/>
        </w:rPr>
        <w:t>掌握一般清洁剂的性能和使用常识，能够按照要求正确清洁厨房、卫生间。</w:t>
      </w:r>
    </w:p>
    <w:p w14:paraId="74EDAF8E" w14:textId="77777777" w:rsidR="002B46B5" w:rsidRDefault="00000000">
      <w:pPr>
        <w:pStyle w:val="afffff5"/>
        <w:ind w:firstLine="420"/>
      </w:pPr>
      <w:r>
        <w:rPr>
          <w:rFonts w:hint="eastAsia"/>
        </w:rPr>
        <w:t>c）衣物的洗涤及存放：</w:t>
      </w:r>
    </w:p>
    <w:p w14:paraId="5D74D697" w14:textId="77777777" w:rsidR="002B46B5" w:rsidRDefault="00000000">
      <w:pPr>
        <w:pStyle w:val="af6"/>
        <w:numPr>
          <w:ilvl w:val="1"/>
          <w:numId w:val="36"/>
        </w:numPr>
      </w:pPr>
      <w:r>
        <w:rPr>
          <w:rFonts w:hint="eastAsia"/>
        </w:rPr>
        <w:t>了解衣物和洗涤剂的一般特性，并能够依据衣物的特性正确选用洗涤剂；</w:t>
      </w:r>
    </w:p>
    <w:p w14:paraId="6659505F" w14:textId="77777777" w:rsidR="002B46B5" w:rsidRDefault="00000000">
      <w:pPr>
        <w:pStyle w:val="af6"/>
      </w:pPr>
      <w:r>
        <w:rPr>
          <w:rFonts w:hint="eastAsia"/>
        </w:rPr>
        <w:t>了解衣物洗涤的一般常识，正确使用手洗和机洗的方法洗涤衣物；</w:t>
      </w:r>
    </w:p>
    <w:p w14:paraId="0B6D2D79" w14:textId="77777777" w:rsidR="002B46B5" w:rsidRDefault="00000000">
      <w:pPr>
        <w:pStyle w:val="af6"/>
      </w:pPr>
      <w:r>
        <w:rPr>
          <w:rFonts w:hint="eastAsia"/>
        </w:rPr>
        <w:t>掌握晾晒和叠放衣物的正确方法；</w:t>
      </w:r>
    </w:p>
    <w:p w14:paraId="76763014" w14:textId="77777777" w:rsidR="002B46B5" w:rsidRDefault="00000000">
      <w:pPr>
        <w:pStyle w:val="af6"/>
      </w:pPr>
      <w:r>
        <w:rPr>
          <w:rFonts w:hint="eastAsia"/>
        </w:rPr>
        <w:t>清洁鞋帽。</w:t>
      </w:r>
    </w:p>
    <w:p w14:paraId="2F1F6727" w14:textId="77777777" w:rsidR="002B46B5" w:rsidRDefault="00000000">
      <w:pPr>
        <w:pStyle w:val="afffff5"/>
        <w:ind w:firstLine="420"/>
      </w:pPr>
      <w:r>
        <w:rPr>
          <w:rFonts w:hint="eastAsia"/>
        </w:rPr>
        <w:t>d）家用电器和燃气具使用：</w:t>
      </w:r>
    </w:p>
    <w:p w14:paraId="62C50E9E" w14:textId="77777777" w:rsidR="002B46B5" w:rsidRDefault="00000000">
      <w:pPr>
        <w:pStyle w:val="af6"/>
        <w:numPr>
          <w:ilvl w:val="1"/>
          <w:numId w:val="37"/>
        </w:numPr>
      </w:pPr>
      <w:r>
        <w:rPr>
          <w:rFonts w:hint="eastAsia"/>
        </w:rPr>
        <w:t>了解家用电器的性能和使用注意事项，能够安全使用家用电器；</w:t>
      </w:r>
    </w:p>
    <w:p w14:paraId="3CCEC03B" w14:textId="77777777" w:rsidR="002B46B5" w:rsidRDefault="00000000">
      <w:pPr>
        <w:pStyle w:val="af6"/>
      </w:pPr>
      <w:r>
        <w:rPr>
          <w:rFonts w:hint="eastAsia"/>
        </w:rPr>
        <w:t>掌握煤、煤气、天然气等的使用常识，能够安全使用燃气具，妥善处理常见的意外情况。</w:t>
      </w:r>
    </w:p>
    <w:p w14:paraId="62B1626F" w14:textId="77777777" w:rsidR="002B46B5" w:rsidRDefault="00000000">
      <w:pPr>
        <w:pStyle w:val="afffff5"/>
        <w:ind w:firstLine="420"/>
      </w:pPr>
      <w:r>
        <w:rPr>
          <w:rFonts w:hint="eastAsia"/>
        </w:rPr>
        <w:t>e）采买记账：</w:t>
      </w:r>
    </w:p>
    <w:p w14:paraId="4A1A35B5" w14:textId="77777777" w:rsidR="002B46B5" w:rsidRDefault="00000000">
      <w:pPr>
        <w:pStyle w:val="af6"/>
        <w:numPr>
          <w:ilvl w:val="1"/>
          <w:numId w:val="38"/>
        </w:numPr>
      </w:pPr>
      <w:r>
        <w:rPr>
          <w:rFonts w:hint="eastAsia"/>
        </w:rPr>
        <w:t>了解常见生活用品和食品的购买常识，能够按要求购买日常生活用品和食品；</w:t>
      </w:r>
    </w:p>
    <w:p w14:paraId="6A8B447B" w14:textId="77777777" w:rsidR="002B46B5" w:rsidRDefault="00000000">
      <w:pPr>
        <w:pStyle w:val="af6"/>
      </w:pPr>
      <w:r>
        <w:rPr>
          <w:rFonts w:hint="eastAsia"/>
        </w:rPr>
        <w:t>了解一般记账方法，能够准确记录采买明细账目。</w:t>
      </w:r>
    </w:p>
    <w:p w14:paraId="7BCF19D1" w14:textId="77777777" w:rsidR="002B46B5" w:rsidRDefault="00000000">
      <w:pPr>
        <w:pStyle w:val="affe"/>
        <w:spacing w:before="156" w:after="156"/>
      </w:pPr>
      <w:r>
        <w:rPr>
          <w:rFonts w:hint="eastAsia"/>
        </w:rPr>
        <w:t>看护老人、孩子，接送孩童上下学</w:t>
      </w:r>
    </w:p>
    <w:p w14:paraId="531E5FC9" w14:textId="77777777" w:rsidR="002B46B5" w:rsidRDefault="00000000">
      <w:pPr>
        <w:pStyle w:val="af5"/>
        <w:numPr>
          <w:ilvl w:val="0"/>
          <w:numId w:val="0"/>
        </w:numPr>
        <w:ind w:left="851" w:hanging="426"/>
      </w:pPr>
      <w:r>
        <w:rPr>
          <w:rFonts w:hint="eastAsia"/>
        </w:rPr>
        <w:t>主要内容包括：</w:t>
      </w:r>
    </w:p>
    <w:p w14:paraId="4F4D7B69" w14:textId="77777777" w:rsidR="002B46B5" w:rsidRDefault="00000000">
      <w:pPr>
        <w:pStyle w:val="af5"/>
        <w:numPr>
          <w:ilvl w:val="0"/>
          <w:numId w:val="39"/>
        </w:numPr>
      </w:pPr>
      <w:r>
        <w:rPr>
          <w:rFonts w:hint="eastAsia"/>
        </w:rPr>
        <w:t>掌握交通安全法规，接送孩童上下学，确保交通安全；</w:t>
      </w:r>
    </w:p>
    <w:p w14:paraId="6A84395E" w14:textId="77777777" w:rsidR="002B46B5" w:rsidRDefault="00000000">
      <w:pPr>
        <w:pStyle w:val="af5"/>
      </w:pPr>
      <w:r>
        <w:rPr>
          <w:rFonts w:hint="eastAsia"/>
        </w:rPr>
        <w:t>掌握老人及小孩的看护常识，协助照料孩子和生活上能够自理的老人的日常生活。</w:t>
      </w:r>
    </w:p>
    <w:p w14:paraId="6D99BD43" w14:textId="77777777" w:rsidR="002B46B5" w:rsidRDefault="00000000">
      <w:pPr>
        <w:pStyle w:val="affd"/>
        <w:spacing w:before="156" w:after="156"/>
      </w:pPr>
      <w:bookmarkStart w:id="53" w:name="_Toc180343186"/>
      <w:r>
        <w:rPr>
          <w:rFonts w:hint="eastAsia"/>
        </w:rPr>
        <w:t>四星级“椰嫂”家政服务员</w:t>
      </w:r>
      <w:bookmarkEnd w:id="53"/>
    </w:p>
    <w:p w14:paraId="3DFEA5AE" w14:textId="77777777" w:rsidR="002B46B5" w:rsidRDefault="00000000">
      <w:pPr>
        <w:pStyle w:val="affe"/>
        <w:spacing w:before="156" w:after="156"/>
      </w:pPr>
      <w:r>
        <w:rPr>
          <w:rFonts w:hint="eastAsia"/>
        </w:rPr>
        <w:t>任职条件</w:t>
      </w:r>
    </w:p>
    <w:p w14:paraId="6D26E53E" w14:textId="77777777" w:rsidR="002B46B5" w:rsidRDefault="00000000">
      <w:pPr>
        <w:pStyle w:val="afffff5"/>
        <w:ind w:firstLine="420"/>
      </w:pPr>
      <w:r>
        <w:rPr>
          <w:rFonts w:hint="eastAsia"/>
        </w:rPr>
        <w:t>四星级“椰嫂”任职条件如下：</w:t>
      </w:r>
    </w:p>
    <w:p w14:paraId="08355DFC" w14:textId="77777777" w:rsidR="002B46B5" w:rsidRDefault="00000000">
      <w:pPr>
        <w:pStyle w:val="af5"/>
        <w:numPr>
          <w:ilvl w:val="0"/>
          <w:numId w:val="40"/>
        </w:numPr>
      </w:pPr>
      <w:r>
        <w:rPr>
          <w:rFonts w:hint="eastAsia"/>
        </w:rPr>
        <w:t>在三星级“椰嫂”家政服务员岗位工作6个月以上，经评定合格后可由三星级晋升为四星级“椰嫂”家政服务员；</w:t>
      </w:r>
    </w:p>
    <w:p w14:paraId="026333BD" w14:textId="77777777" w:rsidR="002B46B5" w:rsidRDefault="00000000">
      <w:pPr>
        <w:pStyle w:val="af5"/>
      </w:pPr>
      <w:r>
        <w:rPr>
          <w:rFonts w:hint="eastAsia"/>
        </w:rPr>
        <w:t>用户评价：满意以上；</w:t>
      </w:r>
    </w:p>
    <w:p w14:paraId="32C48D10" w14:textId="77777777" w:rsidR="002B46B5" w:rsidRDefault="00000000">
      <w:pPr>
        <w:pStyle w:val="af5"/>
      </w:pPr>
      <w:r>
        <w:rPr>
          <w:rFonts w:hint="eastAsia"/>
        </w:rPr>
        <w:t>持有本职业五级职业资格/职业技能等级证书，并经过升星培训，评定合格；</w:t>
      </w:r>
    </w:p>
    <w:p w14:paraId="39646985" w14:textId="77777777" w:rsidR="002B46B5" w:rsidRDefault="00000000">
      <w:pPr>
        <w:pStyle w:val="affe"/>
        <w:spacing w:before="156" w:after="156"/>
      </w:pPr>
      <w:r>
        <w:rPr>
          <w:rFonts w:hint="eastAsia"/>
        </w:rPr>
        <w:t>家庭礼仪</w:t>
      </w:r>
    </w:p>
    <w:p w14:paraId="5C30E177" w14:textId="77777777" w:rsidR="002B46B5" w:rsidRDefault="00000000">
      <w:pPr>
        <w:pStyle w:val="afffff5"/>
        <w:ind w:firstLine="420"/>
      </w:pPr>
      <w:r>
        <w:rPr>
          <w:rFonts w:hint="eastAsia"/>
        </w:rPr>
        <w:t>四星级“椰嫂”应掌握的家庭礼仪如下：</w:t>
      </w:r>
    </w:p>
    <w:p w14:paraId="5A467D60" w14:textId="77777777" w:rsidR="002B46B5" w:rsidRDefault="00000000">
      <w:pPr>
        <w:pStyle w:val="af5"/>
        <w:numPr>
          <w:ilvl w:val="0"/>
          <w:numId w:val="41"/>
        </w:numPr>
      </w:pPr>
      <w:r>
        <w:rPr>
          <w:rFonts w:hint="eastAsia"/>
        </w:rPr>
        <w:t>仪容仪表：掌握服装搭配和日常生活化妆的基本常识，做到装扮得体，坐姿、站姿、走姿正确。</w:t>
      </w:r>
    </w:p>
    <w:p w14:paraId="5D44C256" w14:textId="77777777" w:rsidR="002B46B5" w:rsidRDefault="00000000">
      <w:pPr>
        <w:pStyle w:val="af5"/>
      </w:pPr>
      <w:r>
        <w:rPr>
          <w:rFonts w:hint="eastAsia"/>
        </w:rPr>
        <w:t>人际交往：掌握日常礼仪常识，能够与不同性格的人和谐相处，正确运用日常交际礼节待人接物，并能够恰当根据宾主关系和身份引导客人入座。</w:t>
      </w:r>
    </w:p>
    <w:p w14:paraId="31E03DC0" w14:textId="77777777" w:rsidR="002B46B5" w:rsidRDefault="00000000">
      <w:pPr>
        <w:pStyle w:val="af5"/>
      </w:pPr>
      <w:r>
        <w:rPr>
          <w:rFonts w:hint="eastAsia"/>
        </w:rPr>
        <w:t>尊重客户的生活习俗和宗教信仰。</w:t>
      </w:r>
    </w:p>
    <w:p w14:paraId="02ADC6CB" w14:textId="77777777" w:rsidR="002B46B5" w:rsidRDefault="00000000">
      <w:pPr>
        <w:pStyle w:val="affe"/>
        <w:spacing w:before="156" w:after="156"/>
      </w:pPr>
      <w:r>
        <w:rPr>
          <w:rFonts w:hint="eastAsia"/>
        </w:rPr>
        <w:t>操持家务</w:t>
      </w:r>
    </w:p>
    <w:p w14:paraId="5FB01DA1" w14:textId="77777777" w:rsidR="002B46B5" w:rsidRDefault="00000000">
      <w:pPr>
        <w:pStyle w:val="af5"/>
        <w:numPr>
          <w:ilvl w:val="0"/>
          <w:numId w:val="42"/>
        </w:numPr>
      </w:pPr>
      <w:r>
        <w:rPr>
          <w:rFonts w:hint="eastAsia"/>
        </w:rPr>
        <w:t>家庭餐制作：</w:t>
      </w:r>
    </w:p>
    <w:p w14:paraId="026D9910" w14:textId="77777777" w:rsidR="002B46B5" w:rsidRDefault="00000000">
      <w:pPr>
        <w:pStyle w:val="af6"/>
        <w:numPr>
          <w:ilvl w:val="1"/>
          <w:numId w:val="43"/>
        </w:numPr>
      </w:pPr>
      <w:r>
        <w:rPr>
          <w:rFonts w:hint="eastAsia"/>
        </w:rPr>
        <w:t>掌握营养学和配餐的一般知识，能够合理安排家庭膳食；</w:t>
      </w:r>
    </w:p>
    <w:p w14:paraId="4195B0B0" w14:textId="77777777" w:rsidR="002B46B5" w:rsidRDefault="00000000">
      <w:pPr>
        <w:pStyle w:val="af6"/>
      </w:pPr>
      <w:r>
        <w:rPr>
          <w:rFonts w:hint="eastAsia"/>
        </w:rPr>
        <w:t>掌握蒸、煮、烙等3种主食制作方法，能够熟练制作3个品种以上的主食；</w:t>
      </w:r>
    </w:p>
    <w:p w14:paraId="26A81A6C" w14:textId="77777777" w:rsidR="002B46B5" w:rsidRDefault="00000000">
      <w:pPr>
        <w:pStyle w:val="af6"/>
      </w:pPr>
      <w:r>
        <w:rPr>
          <w:rFonts w:hint="eastAsia"/>
        </w:rPr>
        <w:t>掌握3种以上的复合调味方法和冷菜调味方法；</w:t>
      </w:r>
    </w:p>
    <w:p w14:paraId="1A0A5A7B" w14:textId="77777777" w:rsidR="002B46B5" w:rsidRDefault="00000000">
      <w:pPr>
        <w:pStyle w:val="af6"/>
      </w:pPr>
      <w:r>
        <w:rPr>
          <w:rFonts w:hint="eastAsia"/>
        </w:rPr>
        <w:lastRenderedPageBreak/>
        <w:t>掌握炒、炸、蒸、煮、炖、拌6种烹调方法，能够制作一般的家庭餐；</w:t>
      </w:r>
    </w:p>
    <w:p w14:paraId="1A3DF1D5" w14:textId="77777777" w:rsidR="002B46B5" w:rsidRDefault="00000000">
      <w:pPr>
        <w:pStyle w:val="af6"/>
      </w:pPr>
      <w:r>
        <w:rPr>
          <w:rFonts w:hint="eastAsia"/>
        </w:rPr>
        <w:t>掌握一般食品（原料及成品）鉴别及保管常识，能够正确储存一般食品及其原料；</w:t>
      </w:r>
    </w:p>
    <w:p w14:paraId="5573475A" w14:textId="77777777" w:rsidR="002B46B5" w:rsidRDefault="00000000">
      <w:pPr>
        <w:pStyle w:val="af6"/>
      </w:pPr>
      <w:r>
        <w:rPr>
          <w:rFonts w:hint="eastAsia"/>
        </w:rPr>
        <w:t>掌握一般鱼类的宰杀、去鳞、去鳃、开膛和洗涤的初步加工技术；</w:t>
      </w:r>
    </w:p>
    <w:p w14:paraId="428532C5" w14:textId="77777777" w:rsidR="002B46B5" w:rsidRDefault="00000000">
      <w:pPr>
        <w:pStyle w:val="af6"/>
      </w:pPr>
      <w:r>
        <w:rPr>
          <w:rFonts w:hint="eastAsia"/>
        </w:rPr>
        <w:t>掌握鲜活原料、肉类原料的简单切加工方法及技术要求，能够正确运用片（批）、切等常用刀法将原料加工成丝状。</w:t>
      </w:r>
    </w:p>
    <w:p w14:paraId="0AF978B3" w14:textId="77777777" w:rsidR="002B46B5" w:rsidRDefault="00000000">
      <w:pPr>
        <w:pStyle w:val="af5"/>
      </w:pPr>
      <w:r>
        <w:rPr>
          <w:rFonts w:hint="eastAsia"/>
        </w:rPr>
        <w:t>家居保洁：</w:t>
      </w:r>
    </w:p>
    <w:p w14:paraId="1F98294C" w14:textId="77777777" w:rsidR="002B46B5" w:rsidRDefault="00000000">
      <w:pPr>
        <w:pStyle w:val="af6"/>
        <w:numPr>
          <w:ilvl w:val="1"/>
          <w:numId w:val="44"/>
        </w:numPr>
      </w:pPr>
      <w:r>
        <w:rPr>
          <w:rFonts w:hint="eastAsia"/>
        </w:rPr>
        <w:t>了解不同质地地面的保养知识和原材料的特性，能够正确清洁保养不同质地的地面；</w:t>
      </w:r>
    </w:p>
    <w:p w14:paraId="2B74F9EA" w14:textId="77777777" w:rsidR="002B46B5" w:rsidRDefault="00000000">
      <w:pPr>
        <w:pStyle w:val="af6"/>
      </w:pPr>
      <w:r>
        <w:rPr>
          <w:rFonts w:hint="eastAsia"/>
        </w:rPr>
        <w:t>了解不同质地家具的保养常识，能够正确使用清洁剂清洁、保养各类家具；</w:t>
      </w:r>
    </w:p>
    <w:p w14:paraId="41A44D6A" w14:textId="77777777" w:rsidR="002B46B5" w:rsidRDefault="00000000">
      <w:pPr>
        <w:pStyle w:val="af6"/>
      </w:pPr>
      <w:r>
        <w:rPr>
          <w:rFonts w:hint="eastAsia"/>
        </w:rPr>
        <w:t>掌握常见消毒剂的性能和使用常识，能够正确对餐饮器具和卫生器具进行消毒。</w:t>
      </w:r>
    </w:p>
    <w:p w14:paraId="573AB951" w14:textId="77777777" w:rsidR="002B46B5" w:rsidRDefault="00000000">
      <w:pPr>
        <w:pStyle w:val="af5"/>
      </w:pPr>
      <w:r>
        <w:rPr>
          <w:rFonts w:hint="eastAsia"/>
        </w:rPr>
        <w:t>衣物的洗涤、熨烫和保管：</w:t>
      </w:r>
    </w:p>
    <w:p w14:paraId="02E44227" w14:textId="77777777" w:rsidR="002B46B5" w:rsidRDefault="00000000">
      <w:pPr>
        <w:pStyle w:val="af6"/>
        <w:numPr>
          <w:ilvl w:val="1"/>
          <w:numId w:val="45"/>
        </w:numPr>
      </w:pPr>
      <w:r>
        <w:rPr>
          <w:rFonts w:hint="eastAsia"/>
        </w:rPr>
        <w:t>了解常见针纺织品、皮毛制品的特性和熨烫要求，能够鉴别常见服装面料的质地，正确洗烫常见面料的衣物；</w:t>
      </w:r>
    </w:p>
    <w:p w14:paraId="09CA90F6" w14:textId="77777777" w:rsidR="002B46B5" w:rsidRDefault="00000000">
      <w:pPr>
        <w:pStyle w:val="af6"/>
      </w:pPr>
      <w:r>
        <w:rPr>
          <w:rFonts w:hint="eastAsia"/>
        </w:rPr>
        <w:t>了解不同面料衣物、皮毛制品的保管常识，能够正确保管不同面料的衣物。</w:t>
      </w:r>
    </w:p>
    <w:p w14:paraId="3B27E917" w14:textId="77777777" w:rsidR="002B46B5" w:rsidRDefault="00000000">
      <w:pPr>
        <w:pStyle w:val="af5"/>
      </w:pPr>
      <w:r>
        <w:rPr>
          <w:rFonts w:hint="eastAsia"/>
        </w:rPr>
        <w:t>宠物饲养：“椰嫂”家政服务员应掌握常见宠物饲养常识，能够正确喂养鱼、鸟、猫、狗等类宠物。</w:t>
      </w:r>
    </w:p>
    <w:p w14:paraId="0525D8EA" w14:textId="77777777" w:rsidR="002B46B5" w:rsidRDefault="00000000">
      <w:pPr>
        <w:pStyle w:val="af5"/>
      </w:pPr>
      <w:r>
        <w:rPr>
          <w:rFonts w:hint="eastAsia"/>
        </w:rPr>
        <w:t>采买与记账：“椰嫂”家政服务员应掌握常用生活用品和食品的质量鉴别常识，能够按客户要求制定采买计划并合理安排支出，并能够运用一般购物技巧购买商品。</w:t>
      </w:r>
    </w:p>
    <w:p w14:paraId="17FF2ABA" w14:textId="77777777" w:rsidR="002B46B5" w:rsidRDefault="00000000">
      <w:pPr>
        <w:pStyle w:val="af5"/>
      </w:pPr>
      <w:r>
        <w:rPr>
          <w:rFonts w:hint="eastAsia"/>
        </w:rPr>
        <w:t>掌握基本的网络安全和隐私保护知识</w:t>
      </w:r>
    </w:p>
    <w:p w14:paraId="3316F15F" w14:textId="77777777" w:rsidR="002B46B5" w:rsidRDefault="00000000">
      <w:pPr>
        <w:pStyle w:val="affd"/>
        <w:spacing w:before="156" w:after="156"/>
      </w:pPr>
      <w:bookmarkStart w:id="54" w:name="_Toc180343187"/>
      <w:r>
        <w:rPr>
          <w:rFonts w:hint="eastAsia"/>
        </w:rPr>
        <w:t>五星级“椰嫂”家政服务员</w:t>
      </w:r>
      <w:bookmarkEnd w:id="54"/>
    </w:p>
    <w:p w14:paraId="12368E26" w14:textId="77777777" w:rsidR="002B46B5" w:rsidRDefault="00000000">
      <w:pPr>
        <w:pStyle w:val="affe"/>
        <w:spacing w:before="156" w:after="156"/>
      </w:pPr>
      <w:r>
        <w:rPr>
          <w:rFonts w:hint="eastAsia"/>
        </w:rPr>
        <w:t>任职条件</w:t>
      </w:r>
    </w:p>
    <w:p w14:paraId="51F809F7" w14:textId="77777777" w:rsidR="002B46B5" w:rsidRDefault="00000000">
      <w:pPr>
        <w:pStyle w:val="afffff5"/>
        <w:ind w:firstLine="420"/>
      </w:pPr>
      <w:r>
        <w:rPr>
          <w:rFonts w:hint="eastAsia"/>
        </w:rPr>
        <w:t>五星级“椰嫂”任职条件如下：</w:t>
      </w:r>
    </w:p>
    <w:p w14:paraId="33A3317B" w14:textId="77777777" w:rsidR="002B46B5" w:rsidRDefault="00000000">
      <w:pPr>
        <w:pStyle w:val="af5"/>
        <w:numPr>
          <w:ilvl w:val="0"/>
          <w:numId w:val="46"/>
        </w:numPr>
      </w:pPr>
      <w:r>
        <w:rPr>
          <w:rFonts w:hint="eastAsia"/>
        </w:rPr>
        <w:t>在四星级“椰嫂”家政服务员岗位工作一年以上，经评定合格后可由四星级晋升为五星级“椰嫂”家政服务员。</w:t>
      </w:r>
    </w:p>
    <w:p w14:paraId="16AE12FA" w14:textId="77777777" w:rsidR="002B46B5" w:rsidRDefault="00000000">
      <w:pPr>
        <w:pStyle w:val="af5"/>
      </w:pPr>
      <w:r>
        <w:rPr>
          <w:rFonts w:hint="eastAsia"/>
        </w:rPr>
        <w:t>用户评价：满意以上。</w:t>
      </w:r>
    </w:p>
    <w:p w14:paraId="2F1ACBC0" w14:textId="77777777" w:rsidR="002B46B5" w:rsidRDefault="00000000">
      <w:pPr>
        <w:pStyle w:val="af5"/>
      </w:pPr>
      <w:r>
        <w:rPr>
          <w:rFonts w:hint="eastAsia"/>
        </w:rPr>
        <w:t>持有本职业四级职业资格/职业技能等级证书，并经过升星培训，评定合格。</w:t>
      </w:r>
    </w:p>
    <w:p w14:paraId="320750CE" w14:textId="3726D388" w:rsidR="002B46B5" w:rsidRDefault="00A76591">
      <w:pPr>
        <w:pStyle w:val="af5"/>
      </w:pPr>
      <w:r>
        <w:rPr>
          <w:rFonts w:hint="eastAsia"/>
        </w:rPr>
        <w:t>承诺</w:t>
      </w:r>
      <w:r w:rsidR="00000000">
        <w:rPr>
          <w:rFonts w:hint="eastAsia"/>
        </w:rPr>
        <w:t>参与定期的持续教育和专业发展课程。</w:t>
      </w:r>
    </w:p>
    <w:p w14:paraId="5DB3B052" w14:textId="77777777" w:rsidR="002B46B5" w:rsidRDefault="00000000">
      <w:pPr>
        <w:pStyle w:val="affe"/>
        <w:spacing w:before="156" w:after="156"/>
      </w:pPr>
      <w:r>
        <w:rPr>
          <w:rFonts w:hint="eastAsia"/>
        </w:rPr>
        <w:t>家庭礼仪</w:t>
      </w:r>
    </w:p>
    <w:p w14:paraId="5180308D" w14:textId="77777777" w:rsidR="002B46B5" w:rsidRDefault="00000000">
      <w:pPr>
        <w:pStyle w:val="afffff5"/>
        <w:ind w:firstLine="420"/>
      </w:pPr>
      <w:r>
        <w:rPr>
          <w:rFonts w:hint="eastAsia"/>
        </w:rPr>
        <w:t>五星级“椰嫂”应掌握的家庭礼仪如下：</w:t>
      </w:r>
    </w:p>
    <w:p w14:paraId="3DD3673E" w14:textId="77777777" w:rsidR="002B46B5" w:rsidRDefault="00000000">
      <w:pPr>
        <w:pStyle w:val="af5"/>
        <w:numPr>
          <w:ilvl w:val="0"/>
          <w:numId w:val="47"/>
        </w:numPr>
      </w:pPr>
      <w:r>
        <w:rPr>
          <w:rFonts w:hint="eastAsia"/>
        </w:rPr>
        <w:t>仪容仪表</w:t>
      </w:r>
    </w:p>
    <w:p w14:paraId="722C7D14" w14:textId="77777777" w:rsidR="002B46B5" w:rsidRDefault="00000000">
      <w:pPr>
        <w:pStyle w:val="af6"/>
      </w:pPr>
      <w:r>
        <w:rPr>
          <w:rFonts w:hint="eastAsia"/>
        </w:rPr>
        <w:t>保持衣着整洁、得体；</w:t>
      </w:r>
    </w:p>
    <w:p w14:paraId="2FC75404" w14:textId="77777777" w:rsidR="002B46B5" w:rsidRDefault="00000000">
      <w:pPr>
        <w:pStyle w:val="af6"/>
      </w:pPr>
      <w:r>
        <w:rPr>
          <w:rFonts w:hint="eastAsia"/>
        </w:rPr>
        <w:t>讲究个人卫生。</w:t>
      </w:r>
    </w:p>
    <w:p w14:paraId="0CEED8BA" w14:textId="77777777" w:rsidR="002B46B5" w:rsidRDefault="00000000">
      <w:pPr>
        <w:pStyle w:val="af5"/>
      </w:pPr>
      <w:r>
        <w:rPr>
          <w:rFonts w:hint="eastAsia"/>
        </w:rPr>
        <w:t>掌握并熟练运用日常礼仪和接待知识，能够正确待人接物。</w:t>
      </w:r>
    </w:p>
    <w:p w14:paraId="41FCFEAF" w14:textId="77777777" w:rsidR="002B46B5" w:rsidRDefault="00000000">
      <w:pPr>
        <w:pStyle w:val="af5"/>
      </w:pPr>
      <w:r>
        <w:rPr>
          <w:rFonts w:hint="eastAsia"/>
        </w:rPr>
        <w:t>尊重客户的生活习俗和宗教信仰，并提供恰当的服务。</w:t>
      </w:r>
    </w:p>
    <w:p w14:paraId="21C3525F" w14:textId="77777777" w:rsidR="002B46B5" w:rsidRDefault="00000000">
      <w:pPr>
        <w:pStyle w:val="af5"/>
      </w:pPr>
      <w:r>
        <w:rPr>
          <w:rFonts w:hint="eastAsia"/>
        </w:rPr>
        <w:t>能够应用适宜的礼仪有礼貌地迎送和接待宾客。</w:t>
      </w:r>
    </w:p>
    <w:p w14:paraId="5D3BD556" w14:textId="77777777" w:rsidR="002B46B5" w:rsidRDefault="00000000">
      <w:pPr>
        <w:pStyle w:val="affe"/>
        <w:spacing w:before="156" w:after="156"/>
      </w:pPr>
      <w:r>
        <w:rPr>
          <w:rFonts w:hint="eastAsia"/>
        </w:rPr>
        <w:t>家务管理</w:t>
      </w:r>
    </w:p>
    <w:p w14:paraId="5B742160" w14:textId="77777777" w:rsidR="002B46B5" w:rsidRDefault="00000000">
      <w:pPr>
        <w:pStyle w:val="af5"/>
        <w:numPr>
          <w:ilvl w:val="0"/>
          <w:numId w:val="48"/>
        </w:numPr>
      </w:pPr>
      <w:r>
        <w:rPr>
          <w:rFonts w:hint="eastAsia"/>
        </w:rPr>
        <w:t>家庭餐烹制：</w:t>
      </w:r>
    </w:p>
    <w:p w14:paraId="1131579D" w14:textId="77777777" w:rsidR="002B46B5" w:rsidRDefault="00000000">
      <w:pPr>
        <w:pStyle w:val="af6"/>
      </w:pPr>
      <w:r>
        <w:rPr>
          <w:rFonts w:hint="eastAsia"/>
        </w:rPr>
        <w:t>了解常见食品的营养成分和菜肴的搭配常识，合理安排膳食，做到营养均衡；</w:t>
      </w:r>
    </w:p>
    <w:p w14:paraId="2CFADF8E" w14:textId="77777777" w:rsidR="002B46B5" w:rsidRDefault="00000000">
      <w:pPr>
        <w:pStyle w:val="af6"/>
      </w:pPr>
      <w:r>
        <w:rPr>
          <w:rFonts w:hint="eastAsia"/>
        </w:rPr>
        <w:t>掌握蒸、煮、烤、烙等4种主食制作技法，能够制作4个品种以上的主食；</w:t>
      </w:r>
    </w:p>
    <w:p w14:paraId="2F5F02EF" w14:textId="77777777" w:rsidR="002B46B5" w:rsidRDefault="00000000">
      <w:pPr>
        <w:pStyle w:val="af6"/>
      </w:pPr>
      <w:r>
        <w:rPr>
          <w:rFonts w:hint="eastAsia"/>
        </w:rPr>
        <w:t>掌握炒、煎、炸、蒸、煮、炖及凉拌等8种烹调技法，能够制作一般家庭聚会所需的菜品；</w:t>
      </w:r>
    </w:p>
    <w:p w14:paraId="6B005513" w14:textId="77777777" w:rsidR="002B46B5" w:rsidRDefault="00000000">
      <w:pPr>
        <w:pStyle w:val="af6"/>
      </w:pPr>
      <w:r>
        <w:rPr>
          <w:rFonts w:hint="eastAsia"/>
        </w:rPr>
        <w:lastRenderedPageBreak/>
        <w:t>掌握制汤的基本常识，能够制作两种以上的汤菜；</w:t>
      </w:r>
    </w:p>
    <w:p w14:paraId="06CCBA55" w14:textId="77777777" w:rsidR="002B46B5" w:rsidRDefault="00000000">
      <w:pPr>
        <w:pStyle w:val="af6"/>
      </w:pPr>
      <w:r>
        <w:rPr>
          <w:rFonts w:hint="eastAsia"/>
        </w:rPr>
        <w:t>了解家庭聚会的上菜程序和注意事项，能够合理安排上菜顺序和速度。</w:t>
      </w:r>
    </w:p>
    <w:p w14:paraId="77150F3D" w14:textId="77777777" w:rsidR="002B46B5" w:rsidRDefault="00000000">
      <w:pPr>
        <w:pStyle w:val="af5"/>
      </w:pPr>
      <w:r>
        <w:rPr>
          <w:rFonts w:hint="eastAsia"/>
        </w:rPr>
        <w:t>居室保洁与美化：应掌握生活中的美学基本知识、常见花卉的养护方法，能够进行居室布置、合理摆放并养护常见的花卉。</w:t>
      </w:r>
    </w:p>
    <w:p w14:paraId="7DF6987C" w14:textId="77777777" w:rsidR="002B46B5" w:rsidRDefault="00000000">
      <w:pPr>
        <w:pStyle w:val="af5"/>
      </w:pPr>
      <w:r>
        <w:rPr>
          <w:rFonts w:hint="eastAsia"/>
        </w:rPr>
        <w:t>衣物的洗涤、熨烫和保管：</w:t>
      </w:r>
    </w:p>
    <w:p w14:paraId="7844BAAA" w14:textId="77777777" w:rsidR="002B46B5" w:rsidRDefault="00000000">
      <w:pPr>
        <w:pStyle w:val="af6"/>
        <w:numPr>
          <w:ilvl w:val="1"/>
          <w:numId w:val="49"/>
        </w:numPr>
      </w:pPr>
      <w:r>
        <w:rPr>
          <w:rFonts w:hint="eastAsia"/>
        </w:rPr>
        <w:t>掌握针纺织品的特性和熨烫要求，能够鉴别常见服装面料的质地，正确洗烫常见面料的衣物；</w:t>
      </w:r>
    </w:p>
    <w:p w14:paraId="7FBA0211" w14:textId="77777777" w:rsidR="002B46B5" w:rsidRDefault="00000000">
      <w:pPr>
        <w:pStyle w:val="af6"/>
      </w:pPr>
      <w:r>
        <w:rPr>
          <w:rFonts w:hint="eastAsia"/>
        </w:rPr>
        <w:t>掌握不同面料衣物、皮毛制品的保管常识，能够正确保管不同面料的衣物。</w:t>
      </w:r>
    </w:p>
    <w:p w14:paraId="1DEE3F30" w14:textId="77777777" w:rsidR="002B46B5" w:rsidRDefault="00000000">
      <w:pPr>
        <w:pStyle w:val="af5"/>
      </w:pPr>
      <w:r>
        <w:rPr>
          <w:rFonts w:hint="eastAsia"/>
        </w:rPr>
        <w:t>家庭保健：</w:t>
      </w:r>
    </w:p>
    <w:p w14:paraId="57FAD566" w14:textId="77777777" w:rsidR="002B46B5" w:rsidRDefault="00000000">
      <w:pPr>
        <w:pStyle w:val="af6"/>
        <w:numPr>
          <w:ilvl w:val="1"/>
          <w:numId w:val="50"/>
        </w:numPr>
      </w:pPr>
      <w:r>
        <w:rPr>
          <w:rFonts w:hint="eastAsia"/>
        </w:rPr>
        <w:t>掌握营养配餐的一般知识，能够根据家庭成员特点进行膳食调配；</w:t>
      </w:r>
    </w:p>
    <w:p w14:paraId="4CD99667" w14:textId="77777777" w:rsidR="002B46B5" w:rsidRDefault="00000000">
      <w:pPr>
        <w:pStyle w:val="af6"/>
      </w:pPr>
      <w:r>
        <w:rPr>
          <w:rFonts w:hint="eastAsia"/>
        </w:rPr>
        <w:t>了解常见病的预防、保健与护理知识，能够对家庭成员进行一般常见病的护理；</w:t>
      </w:r>
    </w:p>
    <w:p w14:paraId="526BB9EB" w14:textId="77777777" w:rsidR="002B46B5" w:rsidRDefault="00000000">
      <w:pPr>
        <w:pStyle w:val="af6"/>
      </w:pPr>
      <w:r>
        <w:rPr>
          <w:rFonts w:hint="eastAsia"/>
        </w:rPr>
        <w:t>了解一般常见病的饮食禁忌，能够制作适合病人的膳食。</w:t>
      </w:r>
    </w:p>
    <w:p w14:paraId="09C857AC" w14:textId="77777777" w:rsidR="002B46B5" w:rsidRDefault="00000000">
      <w:pPr>
        <w:pStyle w:val="af5"/>
      </w:pPr>
      <w:r>
        <w:rPr>
          <w:rFonts w:hint="eastAsia"/>
        </w:rPr>
        <w:t>采买与记账：掌握评价和选择商家的一般知识和购物技巧。</w:t>
      </w:r>
    </w:p>
    <w:p w14:paraId="65D81927" w14:textId="77777777" w:rsidR="002B46B5" w:rsidRDefault="00000000">
      <w:pPr>
        <w:pStyle w:val="affe"/>
        <w:spacing w:before="156" w:after="156"/>
      </w:pPr>
      <w:r>
        <w:rPr>
          <w:rFonts w:hint="eastAsia"/>
        </w:rPr>
        <w:t>家庭教育</w:t>
      </w:r>
    </w:p>
    <w:p w14:paraId="2E49EBCC" w14:textId="77777777" w:rsidR="002B46B5" w:rsidRDefault="00000000">
      <w:pPr>
        <w:pStyle w:val="afffff5"/>
        <w:ind w:firstLine="420"/>
      </w:pPr>
      <w:r>
        <w:rPr>
          <w:rFonts w:hint="eastAsia"/>
        </w:rPr>
        <w:t>家庭教育主要内容包括：</w:t>
      </w:r>
    </w:p>
    <w:p w14:paraId="64E7C9E6" w14:textId="77777777" w:rsidR="002B46B5" w:rsidRDefault="00000000">
      <w:pPr>
        <w:pStyle w:val="af5"/>
        <w:numPr>
          <w:ilvl w:val="0"/>
          <w:numId w:val="51"/>
        </w:numPr>
      </w:pPr>
      <w:r>
        <w:rPr>
          <w:rFonts w:hint="eastAsia"/>
        </w:rPr>
        <w:t>了解学前及学龄儿童身体、心理发育的一般特点，能够对学前儿童进行体、智、德、美教育，对学龄儿童进行良好行为习惯的培养；</w:t>
      </w:r>
    </w:p>
    <w:p w14:paraId="2B395FC3" w14:textId="77777777" w:rsidR="002B46B5" w:rsidRDefault="00000000">
      <w:pPr>
        <w:pStyle w:val="af5"/>
      </w:pPr>
      <w:r>
        <w:rPr>
          <w:rFonts w:hint="eastAsia"/>
        </w:rPr>
        <w:t>能对学龄儿童进行适当的生活指导。</w:t>
      </w:r>
    </w:p>
    <w:p w14:paraId="531B8232" w14:textId="77777777" w:rsidR="002B46B5" w:rsidRDefault="00000000">
      <w:pPr>
        <w:pStyle w:val="affd"/>
        <w:spacing w:before="156" w:after="156"/>
      </w:pPr>
      <w:bookmarkStart w:id="55" w:name="_Toc180343188"/>
      <w:r>
        <w:rPr>
          <w:rFonts w:hint="eastAsia"/>
        </w:rPr>
        <w:t>金牌级“椰嫂”家政服务员</w:t>
      </w:r>
      <w:bookmarkEnd w:id="55"/>
    </w:p>
    <w:p w14:paraId="615EA781" w14:textId="77777777" w:rsidR="002B46B5" w:rsidRDefault="00000000">
      <w:pPr>
        <w:pStyle w:val="affe"/>
        <w:spacing w:before="156" w:after="156"/>
      </w:pPr>
      <w:r>
        <w:rPr>
          <w:rFonts w:hint="eastAsia"/>
        </w:rPr>
        <w:t>任职条件</w:t>
      </w:r>
    </w:p>
    <w:p w14:paraId="074CFCEC" w14:textId="77777777" w:rsidR="002B46B5" w:rsidRDefault="00000000">
      <w:pPr>
        <w:pStyle w:val="afffff5"/>
        <w:ind w:firstLine="420"/>
      </w:pPr>
      <w:r>
        <w:rPr>
          <w:rFonts w:hint="eastAsia"/>
        </w:rPr>
        <w:t>金牌级“椰嫂”任职条件如下：</w:t>
      </w:r>
    </w:p>
    <w:p w14:paraId="2F8FA348" w14:textId="77777777" w:rsidR="002B46B5" w:rsidRDefault="00000000">
      <w:pPr>
        <w:pStyle w:val="af5"/>
        <w:numPr>
          <w:ilvl w:val="0"/>
          <w:numId w:val="52"/>
        </w:numPr>
      </w:pPr>
      <w:r>
        <w:rPr>
          <w:rFonts w:hint="eastAsia"/>
        </w:rPr>
        <w:t>在五星级“椰嫂”家政服务员岗位工作一年半以上，经评定合格由五星级晋升为金牌级“椰嫂”家政服务员；</w:t>
      </w:r>
    </w:p>
    <w:p w14:paraId="3477C7D1" w14:textId="77777777" w:rsidR="002B46B5" w:rsidRDefault="00000000">
      <w:pPr>
        <w:pStyle w:val="af5"/>
      </w:pPr>
      <w:r>
        <w:rPr>
          <w:rFonts w:hint="eastAsia"/>
        </w:rPr>
        <w:t>用户评价：满意以上；</w:t>
      </w:r>
    </w:p>
    <w:p w14:paraId="72395B6A" w14:textId="77777777" w:rsidR="002B46B5" w:rsidRDefault="00000000">
      <w:pPr>
        <w:pStyle w:val="af5"/>
      </w:pPr>
      <w:r>
        <w:rPr>
          <w:rFonts w:hint="eastAsia"/>
        </w:rPr>
        <w:t>持有本职业三级职业资格/职业技能等级证书，并经过升星培训，评定合格；</w:t>
      </w:r>
    </w:p>
    <w:p w14:paraId="1D74DE15" w14:textId="77777777" w:rsidR="002B46B5" w:rsidRDefault="00000000">
      <w:pPr>
        <w:pStyle w:val="af5"/>
      </w:pPr>
      <w:r>
        <w:rPr>
          <w:rFonts w:hint="eastAsia"/>
        </w:rPr>
        <w:t>有大专以上学历的，可在具备6个月以上“椰嫂”家政服务员工作经历的基础上，经评定合格后直接晋升为金牌级“椰嫂”家政服务员</w:t>
      </w:r>
    </w:p>
    <w:p w14:paraId="277886C0" w14:textId="77777777" w:rsidR="002B46B5" w:rsidRDefault="00000000">
      <w:pPr>
        <w:pStyle w:val="af5"/>
      </w:pPr>
      <w:r>
        <w:rPr>
          <w:rFonts w:hint="eastAsia"/>
        </w:rPr>
        <w:t>应于家政公司签订劳动合同。</w:t>
      </w:r>
    </w:p>
    <w:p w14:paraId="55D6334A" w14:textId="77777777" w:rsidR="002B46B5" w:rsidRDefault="00000000">
      <w:pPr>
        <w:pStyle w:val="affe"/>
        <w:spacing w:before="156" w:after="156"/>
      </w:pPr>
      <w:r>
        <w:rPr>
          <w:rFonts w:hint="eastAsia"/>
        </w:rPr>
        <w:t>社交礼仪</w:t>
      </w:r>
    </w:p>
    <w:p w14:paraId="157A78EC" w14:textId="77777777" w:rsidR="002B46B5" w:rsidRDefault="00000000">
      <w:pPr>
        <w:pStyle w:val="afffff5"/>
        <w:ind w:firstLine="420"/>
      </w:pPr>
      <w:r>
        <w:rPr>
          <w:rFonts w:hint="eastAsia"/>
        </w:rPr>
        <w:t>金牌级“椰嫂”应掌握的社交礼仪如下：</w:t>
      </w:r>
    </w:p>
    <w:p w14:paraId="167DC3D0" w14:textId="77777777" w:rsidR="002B46B5" w:rsidRDefault="00000000">
      <w:pPr>
        <w:pStyle w:val="af5"/>
        <w:numPr>
          <w:ilvl w:val="0"/>
          <w:numId w:val="53"/>
        </w:numPr>
      </w:pPr>
      <w:r>
        <w:rPr>
          <w:rFonts w:hint="eastAsia"/>
        </w:rPr>
        <w:t>家庭宴请：</w:t>
      </w:r>
    </w:p>
    <w:p w14:paraId="71CDC060" w14:textId="77777777" w:rsidR="002B46B5" w:rsidRDefault="00000000">
      <w:pPr>
        <w:pStyle w:val="af6"/>
      </w:pPr>
      <w:r>
        <w:rPr>
          <w:rFonts w:hint="eastAsia"/>
        </w:rPr>
        <w:t>掌握宴请和赴宴的礼仪知识、主要宗教的基本礼仪和有关的民俗知识；</w:t>
      </w:r>
    </w:p>
    <w:p w14:paraId="7D5A1D74" w14:textId="77777777" w:rsidR="002B46B5" w:rsidRDefault="00000000">
      <w:pPr>
        <w:pStyle w:val="af6"/>
      </w:pPr>
      <w:r>
        <w:rPr>
          <w:rFonts w:hint="eastAsia"/>
        </w:rPr>
        <w:t>能够制定宴请和宴会方案，有礼貌地迎送各类宾客，并能进行恰当的接待；</w:t>
      </w:r>
    </w:p>
    <w:p w14:paraId="0528F1A4" w14:textId="77777777" w:rsidR="002B46B5" w:rsidRDefault="00000000">
      <w:pPr>
        <w:pStyle w:val="af6"/>
      </w:pPr>
      <w:r>
        <w:rPr>
          <w:rFonts w:hint="eastAsia"/>
        </w:rPr>
        <w:t>宴会中能礼貌地处理各项事宜。</w:t>
      </w:r>
    </w:p>
    <w:p w14:paraId="0ECAD5DB" w14:textId="77777777" w:rsidR="002B46B5" w:rsidRDefault="00000000">
      <w:pPr>
        <w:pStyle w:val="af5"/>
      </w:pPr>
      <w:r>
        <w:rPr>
          <w:rFonts w:hint="eastAsia"/>
        </w:rPr>
        <w:t>社交场合服饰化妆</w:t>
      </w:r>
    </w:p>
    <w:p w14:paraId="167AEBA8" w14:textId="77777777" w:rsidR="002B46B5" w:rsidRDefault="00000000">
      <w:pPr>
        <w:pStyle w:val="af6"/>
        <w:numPr>
          <w:ilvl w:val="1"/>
          <w:numId w:val="54"/>
        </w:numPr>
      </w:pPr>
      <w:r>
        <w:rPr>
          <w:rFonts w:hint="eastAsia"/>
        </w:rPr>
        <w:t>掌握各类社交场合服饰和化妆的一般美学知识；</w:t>
      </w:r>
    </w:p>
    <w:p w14:paraId="04AF4F3F" w14:textId="77777777" w:rsidR="002B46B5" w:rsidRDefault="00000000">
      <w:pPr>
        <w:pStyle w:val="af6"/>
      </w:pPr>
      <w:r>
        <w:rPr>
          <w:rFonts w:hint="eastAsia"/>
        </w:rPr>
        <w:t xml:space="preserve">能够协助客户化妆、选择适宜的服饰。 </w:t>
      </w:r>
    </w:p>
    <w:p w14:paraId="547FD4BD" w14:textId="77777777" w:rsidR="002B46B5" w:rsidRDefault="00000000">
      <w:pPr>
        <w:pStyle w:val="af5"/>
      </w:pPr>
      <w:r>
        <w:rPr>
          <w:rFonts w:hint="eastAsia"/>
        </w:rPr>
        <w:t>家庭对外交往</w:t>
      </w:r>
    </w:p>
    <w:p w14:paraId="471140FC" w14:textId="77777777" w:rsidR="002B46B5" w:rsidRDefault="00000000">
      <w:pPr>
        <w:pStyle w:val="af6"/>
        <w:numPr>
          <w:ilvl w:val="1"/>
          <w:numId w:val="55"/>
        </w:numPr>
      </w:pPr>
      <w:r>
        <w:rPr>
          <w:rFonts w:hint="eastAsia"/>
        </w:rPr>
        <w:t>掌握社交和国际交往礼仪的基本知识、基本原则和注意事项；</w:t>
      </w:r>
    </w:p>
    <w:p w14:paraId="7BF6D3B8" w14:textId="77777777" w:rsidR="002B46B5" w:rsidRDefault="00000000">
      <w:pPr>
        <w:pStyle w:val="af6"/>
      </w:pPr>
      <w:r>
        <w:rPr>
          <w:rFonts w:hint="eastAsia"/>
        </w:rPr>
        <w:lastRenderedPageBreak/>
        <w:t>能够使用英语进行简单的日常交流。</w:t>
      </w:r>
    </w:p>
    <w:p w14:paraId="47252152" w14:textId="77777777" w:rsidR="002B46B5" w:rsidRDefault="00000000">
      <w:pPr>
        <w:pStyle w:val="affe"/>
        <w:spacing w:before="156" w:after="156"/>
      </w:pPr>
      <w:r>
        <w:rPr>
          <w:rFonts w:hint="eastAsia"/>
        </w:rPr>
        <w:t>家务管理</w:t>
      </w:r>
    </w:p>
    <w:p w14:paraId="767C1AC8" w14:textId="77777777" w:rsidR="002B46B5" w:rsidRDefault="00000000">
      <w:pPr>
        <w:pStyle w:val="af5"/>
        <w:numPr>
          <w:ilvl w:val="0"/>
          <w:numId w:val="56"/>
        </w:numPr>
      </w:pPr>
      <w:r>
        <w:rPr>
          <w:rFonts w:hint="eastAsia"/>
        </w:rPr>
        <w:t>家庭餐与家宴烹制：</w:t>
      </w:r>
    </w:p>
    <w:p w14:paraId="121C5C40" w14:textId="77777777" w:rsidR="002B46B5" w:rsidRDefault="00000000">
      <w:pPr>
        <w:pStyle w:val="af6"/>
      </w:pPr>
      <w:r>
        <w:rPr>
          <w:rFonts w:hint="eastAsia"/>
        </w:rPr>
        <w:t>掌握便宴菜单的设计原则、上菜程序和注意事项、菜肴搭配常识，能够设计、制作家庭便宴，合理安排膳食，做到营养均衡；</w:t>
      </w:r>
    </w:p>
    <w:p w14:paraId="650BC4CF" w14:textId="77777777" w:rsidR="002B46B5" w:rsidRDefault="00000000">
      <w:pPr>
        <w:pStyle w:val="af6"/>
      </w:pPr>
      <w:r>
        <w:rPr>
          <w:rFonts w:hint="eastAsia"/>
        </w:rPr>
        <w:t>了解常见食品的营养成分、制汤基本常识，能够制作4种以上的汤菜；</w:t>
      </w:r>
    </w:p>
    <w:p w14:paraId="0F8A36EF" w14:textId="77777777" w:rsidR="002B46B5" w:rsidRDefault="00000000">
      <w:pPr>
        <w:pStyle w:val="af6"/>
      </w:pPr>
      <w:r>
        <w:rPr>
          <w:rFonts w:hint="eastAsia"/>
        </w:rPr>
        <w:t>掌握蒸、煮、烤、烙等4种主食制作技法，能够制作8种以上不同的主食；</w:t>
      </w:r>
    </w:p>
    <w:p w14:paraId="446A1A5C" w14:textId="77777777" w:rsidR="002B46B5" w:rsidRDefault="00000000">
      <w:pPr>
        <w:pStyle w:val="af6"/>
      </w:pPr>
      <w:r>
        <w:rPr>
          <w:rFonts w:hint="eastAsia"/>
        </w:rPr>
        <w:t>掌握炒、煎、炸、蒸、煮、炖及凉拌等8种烹调技法，能够制作20个不同的菜品；</w:t>
      </w:r>
    </w:p>
    <w:p w14:paraId="3582035B" w14:textId="77777777" w:rsidR="002B46B5" w:rsidRDefault="00000000">
      <w:pPr>
        <w:pStyle w:val="af6"/>
      </w:pPr>
      <w:r>
        <w:rPr>
          <w:rFonts w:hint="eastAsia"/>
        </w:rPr>
        <w:t>能够制作2种以上甜品。</w:t>
      </w:r>
    </w:p>
    <w:p w14:paraId="57C77BEB" w14:textId="77777777" w:rsidR="002B46B5" w:rsidRDefault="00000000">
      <w:pPr>
        <w:pStyle w:val="af5"/>
      </w:pPr>
      <w:r>
        <w:rPr>
          <w:rFonts w:hint="eastAsia"/>
        </w:rPr>
        <w:t>家居保洁与美化：</w:t>
      </w:r>
    </w:p>
    <w:p w14:paraId="1AE9D99D" w14:textId="77777777" w:rsidR="002B46B5" w:rsidRDefault="00000000">
      <w:pPr>
        <w:pStyle w:val="af6"/>
        <w:numPr>
          <w:ilvl w:val="1"/>
          <w:numId w:val="57"/>
        </w:numPr>
      </w:pPr>
      <w:r>
        <w:rPr>
          <w:rFonts w:hint="eastAsia"/>
        </w:rPr>
        <w:t>掌握生活美学知识、常见花卉的养护方法和一般插花技艺；</w:t>
      </w:r>
    </w:p>
    <w:p w14:paraId="184E1D73" w14:textId="77777777" w:rsidR="002B46B5" w:rsidRDefault="00000000">
      <w:pPr>
        <w:pStyle w:val="af6"/>
      </w:pPr>
      <w:r>
        <w:rPr>
          <w:rFonts w:hint="eastAsia"/>
        </w:rPr>
        <w:t>能够协助进行家居美化、合理摆放并养护常见的花卉，能够根据需要制作插花，能够修剪草坪。</w:t>
      </w:r>
    </w:p>
    <w:p w14:paraId="07CC8E36" w14:textId="77777777" w:rsidR="002B46B5" w:rsidRDefault="00000000">
      <w:pPr>
        <w:pStyle w:val="af5"/>
      </w:pPr>
      <w:r>
        <w:rPr>
          <w:rFonts w:hint="eastAsia"/>
        </w:rPr>
        <w:t>常见家用办公设备的使用：</w:t>
      </w:r>
    </w:p>
    <w:p w14:paraId="4D786164" w14:textId="77777777" w:rsidR="002B46B5" w:rsidRDefault="00000000">
      <w:pPr>
        <w:pStyle w:val="af6"/>
        <w:numPr>
          <w:ilvl w:val="1"/>
          <w:numId w:val="58"/>
        </w:numPr>
      </w:pPr>
      <w:r>
        <w:rPr>
          <w:rFonts w:hint="eastAsia"/>
        </w:rPr>
        <w:t>掌握计算机的常识和基本操作方法，能够使用计算机进行一般的文字录入；</w:t>
      </w:r>
    </w:p>
    <w:p w14:paraId="1E3D26E0" w14:textId="77777777" w:rsidR="002B46B5" w:rsidRDefault="00000000">
      <w:pPr>
        <w:pStyle w:val="af6"/>
      </w:pPr>
      <w:r>
        <w:rPr>
          <w:rFonts w:hint="eastAsia"/>
        </w:rPr>
        <w:t>能够使用计算机上网，并下载文件；</w:t>
      </w:r>
    </w:p>
    <w:p w14:paraId="2B092848" w14:textId="77777777" w:rsidR="002B46B5" w:rsidRDefault="00000000">
      <w:pPr>
        <w:pStyle w:val="af6"/>
      </w:pPr>
      <w:r>
        <w:rPr>
          <w:rFonts w:hint="eastAsia"/>
        </w:rPr>
        <w:t>能够使用计算机、手机收发资料。</w:t>
      </w:r>
    </w:p>
    <w:p w14:paraId="195B21E2" w14:textId="77777777" w:rsidR="002B46B5" w:rsidRDefault="00000000">
      <w:pPr>
        <w:pStyle w:val="af5"/>
      </w:pPr>
      <w:r>
        <w:rPr>
          <w:rFonts w:hint="eastAsia"/>
        </w:rPr>
        <w:t>家庭理财：</w:t>
      </w:r>
    </w:p>
    <w:p w14:paraId="582F98C4" w14:textId="77777777" w:rsidR="002B46B5" w:rsidRDefault="00000000">
      <w:pPr>
        <w:pStyle w:val="af6"/>
        <w:numPr>
          <w:ilvl w:val="1"/>
          <w:numId w:val="59"/>
        </w:numPr>
      </w:pPr>
      <w:r>
        <w:rPr>
          <w:rFonts w:hint="eastAsia"/>
        </w:rPr>
        <w:t>掌握评价和选择商家的一般知识和购物技巧；</w:t>
      </w:r>
    </w:p>
    <w:p w14:paraId="350483DA" w14:textId="77777777" w:rsidR="002B46B5" w:rsidRDefault="00000000">
      <w:pPr>
        <w:pStyle w:val="af6"/>
      </w:pPr>
      <w:r>
        <w:rPr>
          <w:rFonts w:hint="eastAsia"/>
        </w:rPr>
        <w:t>能够协助客户办理水电、暖气、电话、有线电视、物业等费用缴纳事宜；</w:t>
      </w:r>
    </w:p>
    <w:p w14:paraId="09430436" w14:textId="77777777" w:rsidR="002B46B5" w:rsidRDefault="00000000">
      <w:pPr>
        <w:pStyle w:val="af6"/>
      </w:pPr>
      <w:r>
        <w:rPr>
          <w:rFonts w:hint="eastAsia"/>
        </w:rPr>
        <w:t>能够协助客户合理安排日常生活开支；</w:t>
      </w:r>
    </w:p>
    <w:p w14:paraId="6B054011" w14:textId="77777777" w:rsidR="002B46B5" w:rsidRDefault="00000000">
      <w:pPr>
        <w:pStyle w:val="af6"/>
      </w:pPr>
      <w:r>
        <w:rPr>
          <w:rFonts w:hint="eastAsia"/>
        </w:rPr>
        <w:t>掌握银行卡的使用方法，具备一定的理财知识。</w:t>
      </w:r>
    </w:p>
    <w:p w14:paraId="4377ABB6" w14:textId="77777777" w:rsidR="002B46B5" w:rsidRDefault="00000000">
      <w:pPr>
        <w:pStyle w:val="af5"/>
      </w:pPr>
      <w:r>
        <w:rPr>
          <w:rFonts w:hint="eastAsia"/>
        </w:rPr>
        <w:t>家庭保健：</w:t>
      </w:r>
    </w:p>
    <w:p w14:paraId="61032F5F" w14:textId="77777777" w:rsidR="002B46B5" w:rsidRDefault="00000000">
      <w:pPr>
        <w:pStyle w:val="af6"/>
        <w:numPr>
          <w:ilvl w:val="1"/>
          <w:numId w:val="60"/>
        </w:numPr>
      </w:pPr>
      <w:r>
        <w:rPr>
          <w:rFonts w:hint="eastAsia"/>
        </w:rPr>
        <w:t>能够按照家庭成员的不同特点，科学、合理地安排一日生活；</w:t>
      </w:r>
    </w:p>
    <w:p w14:paraId="523D2993" w14:textId="77777777" w:rsidR="002B46B5" w:rsidRDefault="00000000">
      <w:pPr>
        <w:pStyle w:val="af6"/>
      </w:pPr>
      <w:r>
        <w:rPr>
          <w:rFonts w:hint="eastAsia"/>
        </w:rPr>
        <w:t>掌握营养配餐知识，能够根据家庭成员特点进行膳食调配，并能够制作适合病人的膳食；</w:t>
      </w:r>
    </w:p>
    <w:p w14:paraId="0F70D2FC" w14:textId="77777777" w:rsidR="002B46B5" w:rsidRDefault="00000000">
      <w:pPr>
        <w:pStyle w:val="af6"/>
      </w:pPr>
      <w:r>
        <w:rPr>
          <w:rFonts w:hint="eastAsia"/>
        </w:rPr>
        <w:t>掌握体格锻炼的基本方法，能够根据家庭成员的不同特点，指导其进行科学的体格锻炼；</w:t>
      </w:r>
    </w:p>
    <w:p w14:paraId="765AB435" w14:textId="77777777" w:rsidR="002B46B5" w:rsidRDefault="00000000">
      <w:pPr>
        <w:pStyle w:val="af6"/>
      </w:pPr>
      <w:r>
        <w:rPr>
          <w:rFonts w:hint="eastAsia"/>
        </w:rPr>
        <w:t>掌握一般常见病的预防与保健的知识，能够对一般常见病患者进行生活护理；</w:t>
      </w:r>
    </w:p>
    <w:p w14:paraId="10C04AF8" w14:textId="77777777" w:rsidR="002B46B5" w:rsidRDefault="00000000">
      <w:pPr>
        <w:pStyle w:val="af6"/>
      </w:pPr>
      <w:r>
        <w:rPr>
          <w:rFonts w:hint="eastAsia"/>
        </w:rPr>
        <w:t>掌握个性化营养餐计划和健康饮食建议。</w:t>
      </w:r>
    </w:p>
    <w:p w14:paraId="3C08CD5B" w14:textId="77777777" w:rsidR="002B46B5" w:rsidRDefault="00000000">
      <w:pPr>
        <w:pStyle w:val="affe"/>
        <w:spacing w:before="156" w:after="156"/>
      </w:pPr>
      <w:r>
        <w:rPr>
          <w:rFonts w:hint="eastAsia"/>
        </w:rPr>
        <w:t>家庭教育</w:t>
      </w:r>
    </w:p>
    <w:p w14:paraId="38BAFDEA" w14:textId="77777777" w:rsidR="002B46B5" w:rsidRDefault="00000000">
      <w:pPr>
        <w:pStyle w:val="afffff5"/>
        <w:ind w:firstLine="420"/>
      </w:pPr>
      <w:r>
        <w:rPr>
          <w:rFonts w:hint="eastAsia"/>
        </w:rPr>
        <w:t>家庭教育主要内容包括：</w:t>
      </w:r>
    </w:p>
    <w:p w14:paraId="78ABDC63" w14:textId="77777777" w:rsidR="002B46B5" w:rsidRDefault="00000000">
      <w:pPr>
        <w:pStyle w:val="af5"/>
        <w:numPr>
          <w:ilvl w:val="0"/>
          <w:numId w:val="61"/>
        </w:numPr>
      </w:pPr>
      <w:r>
        <w:rPr>
          <w:rFonts w:hint="eastAsia"/>
        </w:rPr>
        <w:t>掌握学龄儿童身体和心理发育的一般特点，具备早教知识，能够对学前儿童进行体、智、德、美教育，对学龄儿童进行良好行为习惯的培养；</w:t>
      </w:r>
    </w:p>
    <w:p w14:paraId="7432AEC2" w14:textId="77777777" w:rsidR="002B46B5" w:rsidRDefault="00000000">
      <w:pPr>
        <w:pStyle w:val="af5"/>
      </w:pPr>
      <w:r>
        <w:rPr>
          <w:rFonts w:hint="eastAsia"/>
        </w:rPr>
        <w:t xml:space="preserve">了解音乐、舞蹈、绘画、外语、计算机等一般知识，能够对学龄儿童进行适当的学习辅导。 </w:t>
      </w:r>
    </w:p>
    <w:p w14:paraId="57673ECA" w14:textId="77777777" w:rsidR="002B46B5" w:rsidRDefault="00000000">
      <w:pPr>
        <w:pStyle w:val="affe"/>
        <w:spacing w:before="156" w:after="156"/>
      </w:pPr>
      <w:r>
        <w:rPr>
          <w:rFonts w:hint="eastAsia"/>
        </w:rPr>
        <w:t>家庭休闲娱乐</w:t>
      </w:r>
    </w:p>
    <w:p w14:paraId="2EE09E08" w14:textId="77777777" w:rsidR="002B46B5" w:rsidRDefault="00000000">
      <w:pPr>
        <w:pStyle w:val="afffff5"/>
        <w:ind w:firstLine="420"/>
      </w:pPr>
      <w:r>
        <w:rPr>
          <w:rFonts w:hint="eastAsia"/>
        </w:rPr>
        <w:t>家庭休闲娱乐主要内容包括：</w:t>
      </w:r>
    </w:p>
    <w:p w14:paraId="7A1B59CA" w14:textId="77777777" w:rsidR="002B46B5" w:rsidRDefault="00000000">
      <w:pPr>
        <w:pStyle w:val="af5"/>
        <w:numPr>
          <w:ilvl w:val="0"/>
          <w:numId w:val="62"/>
        </w:numPr>
      </w:pPr>
      <w:r>
        <w:rPr>
          <w:rFonts w:hint="eastAsia"/>
        </w:rPr>
        <w:t>了解一般家用摄影、摄像设备的使用方法和注意事项，能够为家庭活动提供基本的摄影、摄像服务；</w:t>
      </w:r>
    </w:p>
    <w:p w14:paraId="0650A621" w14:textId="77777777" w:rsidR="002B46B5" w:rsidRDefault="00000000">
      <w:pPr>
        <w:pStyle w:val="af5"/>
      </w:pPr>
      <w:r>
        <w:rPr>
          <w:rFonts w:hint="eastAsia"/>
        </w:rPr>
        <w:t>能够正确使用家庭多媒体器材等家庭音像设备；</w:t>
      </w:r>
    </w:p>
    <w:p w14:paraId="5F01EA52" w14:textId="77777777" w:rsidR="002B46B5" w:rsidRDefault="00000000">
      <w:pPr>
        <w:pStyle w:val="af5"/>
      </w:pPr>
      <w:r>
        <w:rPr>
          <w:rFonts w:hint="eastAsia"/>
        </w:rPr>
        <w:t>了解体育运动的一般常识，能够陪同家庭成员进行适当的体育活动；</w:t>
      </w:r>
    </w:p>
    <w:p w14:paraId="67873DAE" w14:textId="77777777" w:rsidR="002B46B5" w:rsidRDefault="00000000">
      <w:pPr>
        <w:pStyle w:val="af5"/>
      </w:pPr>
      <w:r>
        <w:rPr>
          <w:rFonts w:hint="eastAsia"/>
        </w:rPr>
        <w:t>提供家庭成员心理健康评估和咨询服务。</w:t>
      </w:r>
    </w:p>
    <w:p w14:paraId="4A5619A5" w14:textId="77777777" w:rsidR="002B46B5" w:rsidRDefault="00000000">
      <w:pPr>
        <w:pStyle w:val="affe"/>
        <w:spacing w:before="156" w:after="156"/>
      </w:pPr>
      <w:r>
        <w:rPr>
          <w:rFonts w:hint="eastAsia"/>
        </w:rPr>
        <w:lastRenderedPageBreak/>
        <w:t>培训与指导</w:t>
      </w:r>
    </w:p>
    <w:p w14:paraId="6422BC2F" w14:textId="77777777" w:rsidR="002B46B5" w:rsidRDefault="00000000">
      <w:pPr>
        <w:pStyle w:val="afffff5"/>
        <w:ind w:firstLine="420"/>
      </w:pPr>
      <w:r>
        <w:rPr>
          <w:rFonts w:hint="eastAsia"/>
        </w:rPr>
        <w:t>能够对三星级、四星级、五星级的“椰嫂”家政服务员进行相关知识和技能的培训。</w:t>
      </w:r>
    </w:p>
    <w:p w14:paraId="239A50D6" w14:textId="77777777" w:rsidR="002B46B5" w:rsidRDefault="00000000">
      <w:pPr>
        <w:pStyle w:val="affc"/>
        <w:spacing w:before="312" w:after="312"/>
      </w:pPr>
      <w:bookmarkStart w:id="56" w:name="_Toc180343189"/>
      <w:r>
        <w:rPr>
          <w:rFonts w:hint="eastAsia"/>
        </w:rPr>
        <w:t>星级评定方法</w:t>
      </w:r>
      <w:bookmarkEnd w:id="56"/>
    </w:p>
    <w:p w14:paraId="721BDB96" w14:textId="77777777" w:rsidR="002B46B5" w:rsidRDefault="00000000">
      <w:pPr>
        <w:pStyle w:val="afffff5"/>
        <w:ind w:firstLine="420"/>
      </w:pPr>
      <w:r>
        <w:rPr>
          <w:rFonts w:hint="eastAsia"/>
        </w:rPr>
        <w:t>“椰嫂”家政服务员信息录入海南省椰嫂家政服务平台，系统根据相关录入指标自动产生评分。</w:t>
      </w:r>
    </w:p>
    <w:p w14:paraId="31C3EC06" w14:textId="77777777" w:rsidR="002B46B5" w:rsidRDefault="00000000">
      <w:pPr>
        <w:pStyle w:val="affd"/>
        <w:spacing w:before="156" w:after="156"/>
      </w:pPr>
      <w:bookmarkStart w:id="57" w:name="_Toc180343190"/>
      <w:r>
        <w:rPr>
          <w:rFonts w:hint="eastAsia"/>
        </w:rPr>
        <w:t>系统自动评分流程</w:t>
      </w:r>
      <w:bookmarkEnd w:id="57"/>
    </w:p>
    <w:p w14:paraId="444276A0" w14:textId="77777777" w:rsidR="002B46B5" w:rsidRDefault="00000000">
      <w:pPr>
        <w:pStyle w:val="afffff5"/>
        <w:ind w:firstLine="420"/>
      </w:pPr>
      <w:r>
        <w:rPr>
          <w:rFonts w:hint="eastAsia"/>
        </w:rPr>
        <w:t>流程如下：</w:t>
      </w:r>
    </w:p>
    <w:p w14:paraId="44CDA6CD" w14:textId="77777777" w:rsidR="002B46B5" w:rsidRDefault="00000000">
      <w:pPr>
        <w:pStyle w:val="af5"/>
        <w:numPr>
          <w:ilvl w:val="0"/>
          <w:numId w:val="63"/>
        </w:numPr>
      </w:pPr>
      <w:r>
        <w:rPr>
          <w:rFonts w:hint="eastAsia"/>
        </w:rPr>
        <w:t>家政服务员完成服务后，客户通过海南省椰嫂家政服务平台进行服务反馈；</w:t>
      </w:r>
    </w:p>
    <w:p w14:paraId="2084D5AD" w14:textId="77777777" w:rsidR="002B46B5" w:rsidRDefault="00000000">
      <w:pPr>
        <w:pStyle w:val="af5"/>
      </w:pPr>
      <w:r>
        <w:rPr>
          <w:rFonts w:hint="eastAsia"/>
        </w:rPr>
        <w:t>根据服务时长、专业技能证书等方面进行评价；</w:t>
      </w:r>
    </w:p>
    <w:p w14:paraId="2306011A" w14:textId="77777777" w:rsidR="002B46B5" w:rsidRDefault="00000000">
      <w:pPr>
        <w:pStyle w:val="af5"/>
      </w:pPr>
      <w:r>
        <w:rPr>
          <w:rFonts w:hint="eastAsia"/>
        </w:rPr>
        <w:t>系统根据以下指标自动计算评分：</w:t>
      </w:r>
    </w:p>
    <w:p w14:paraId="3864FF37" w14:textId="77777777" w:rsidR="002B46B5" w:rsidRDefault="00000000">
      <w:pPr>
        <w:pStyle w:val="af6"/>
        <w:numPr>
          <w:ilvl w:val="1"/>
          <w:numId w:val="64"/>
        </w:numPr>
      </w:pPr>
      <w:r>
        <w:rPr>
          <w:rFonts w:hint="eastAsia"/>
        </w:rPr>
        <w:t>客户满意度评分；</w:t>
      </w:r>
    </w:p>
    <w:p w14:paraId="159FA05F" w14:textId="77777777" w:rsidR="002B46B5" w:rsidRDefault="00000000">
      <w:pPr>
        <w:pStyle w:val="af6"/>
      </w:pPr>
      <w:r>
        <w:rPr>
          <w:rFonts w:hint="eastAsia"/>
        </w:rPr>
        <w:t>服务技能熟练度评分；</w:t>
      </w:r>
    </w:p>
    <w:p w14:paraId="27D8299D" w14:textId="77777777" w:rsidR="002B46B5" w:rsidRDefault="00000000">
      <w:pPr>
        <w:pStyle w:val="af6"/>
      </w:pPr>
      <w:r>
        <w:rPr>
          <w:rFonts w:hint="eastAsia"/>
        </w:rPr>
        <w:t>专业技能掌握程度评分；</w:t>
      </w:r>
    </w:p>
    <w:p w14:paraId="2AC1425B" w14:textId="77777777" w:rsidR="002B46B5" w:rsidRDefault="00000000">
      <w:pPr>
        <w:pStyle w:val="af6"/>
      </w:pPr>
      <w:r>
        <w:rPr>
          <w:rFonts w:hint="eastAsia"/>
        </w:rPr>
        <w:t>客户反馈的其他相关指标（如服务态度、守时等）；</w:t>
      </w:r>
    </w:p>
    <w:p w14:paraId="531B5A20" w14:textId="77777777" w:rsidR="002B46B5" w:rsidRDefault="00000000">
      <w:pPr>
        <w:pStyle w:val="af6"/>
      </w:pPr>
      <w:r>
        <w:rPr>
          <w:rFonts w:hint="eastAsia"/>
        </w:rPr>
        <w:t>客户通过海南省椰嫂家政服务平台进行实时服务反馈和在线评价。</w:t>
      </w:r>
    </w:p>
    <w:p w14:paraId="5B5D58E3" w14:textId="77777777" w:rsidR="002B46B5" w:rsidRDefault="00000000">
      <w:pPr>
        <w:pStyle w:val="af5"/>
      </w:pPr>
      <w:r>
        <w:rPr>
          <w:rFonts w:hint="eastAsia"/>
        </w:rPr>
        <w:t>系统综合各项指标，自动生成最终评定，并在客户展示页面显示星级。</w:t>
      </w:r>
    </w:p>
    <w:p w14:paraId="2727DF72" w14:textId="77777777" w:rsidR="002B46B5" w:rsidRDefault="00000000">
      <w:pPr>
        <w:pStyle w:val="af5"/>
        <w:numPr>
          <w:ilvl w:val="0"/>
          <w:numId w:val="0"/>
        </w:numPr>
        <w:jc w:val="center"/>
      </w:pPr>
      <w:bookmarkStart w:id="58" w:name="BookMark8"/>
      <w:bookmarkEnd w:id="24"/>
      <w:r>
        <w:rPr>
          <w:rFonts w:hint="eastAsia"/>
          <w:noProof/>
        </w:rPr>
        <w:drawing>
          <wp:inline distT="0" distB="0" distL="0" distR="0" wp14:anchorId="4C67DCD4" wp14:editId="478F8D8D">
            <wp:extent cx="1485900" cy="317500"/>
            <wp:effectExtent l="0" t="0" r="0" b="6350"/>
            <wp:docPr id="1818409662" name="图片 2"/>
            <wp:cNvGraphicFramePr/>
            <a:graphic xmlns:a="http://schemas.openxmlformats.org/drawingml/2006/main">
              <a:graphicData uri="http://schemas.openxmlformats.org/drawingml/2006/picture">
                <pic:pic xmlns:pic="http://schemas.openxmlformats.org/drawingml/2006/picture">
                  <pic:nvPicPr>
                    <pic:cNvPr id="1818409662" name="图片 2"/>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8"/>
    </w:p>
    <w:sectPr w:rsidR="002B46B5">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8348F" w14:textId="77777777" w:rsidR="006E189E" w:rsidRDefault="006E189E">
      <w:pPr>
        <w:spacing w:line="240" w:lineRule="auto"/>
      </w:pPr>
      <w:r>
        <w:separator/>
      </w:r>
    </w:p>
  </w:endnote>
  <w:endnote w:type="continuationSeparator" w:id="0">
    <w:p w14:paraId="3445CCFD" w14:textId="77777777" w:rsidR="006E189E" w:rsidRDefault="006E1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655A5" w14:textId="77777777" w:rsidR="002B46B5"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9BA01" w14:textId="77777777" w:rsidR="00A76591" w:rsidRDefault="00A76591">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9C8C8" w14:textId="77777777" w:rsidR="002B46B5" w:rsidRDefault="002B46B5">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2E37B" w14:textId="77777777" w:rsidR="002B46B5"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9770B" w14:textId="77777777" w:rsidR="006E189E" w:rsidRDefault="006E189E">
      <w:pPr>
        <w:spacing w:line="240" w:lineRule="auto"/>
      </w:pPr>
      <w:r>
        <w:separator/>
      </w:r>
    </w:p>
  </w:footnote>
  <w:footnote w:type="continuationSeparator" w:id="0">
    <w:p w14:paraId="66B37240" w14:textId="77777777" w:rsidR="006E189E" w:rsidRDefault="006E18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838FB" w14:textId="77777777" w:rsidR="00A76591" w:rsidRDefault="00A76591">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1A3E1" w14:textId="77777777" w:rsidR="002B46B5"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D64B4" w14:textId="77777777" w:rsidR="002B46B5" w:rsidRDefault="002B46B5">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30BAD" w14:textId="77777777" w:rsidR="002B46B5" w:rsidRDefault="00000000">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42849" w14:textId="416EBD81" w:rsidR="002B46B5" w:rsidRDefault="00000000">
    <w:pPr>
      <w:pStyle w:val="afffffa"/>
      <w:rPr>
        <w:rFonts w:hint="eastAsia"/>
      </w:rPr>
    </w:pPr>
    <w:r>
      <w:fldChar w:fldCharType="begin"/>
    </w:r>
    <w:r>
      <w:instrText xml:space="preserve"> STYLEREF  标准文件_文件编号  \* MERGEFORMAT </w:instrText>
    </w:r>
    <w:r>
      <w:fldChar w:fldCharType="separate"/>
    </w:r>
    <w:r w:rsidR="00A76591">
      <w:rPr>
        <w:rFonts w:hint="eastAsia"/>
        <w:noProof/>
      </w:rPr>
      <w:t>DB XX/T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079285049">
    <w:abstractNumId w:val="0"/>
  </w:num>
  <w:num w:numId="2" w16cid:durableId="296447757">
    <w:abstractNumId w:val="27"/>
  </w:num>
  <w:num w:numId="3" w16cid:durableId="2144686167">
    <w:abstractNumId w:val="5"/>
  </w:num>
  <w:num w:numId="4" w16cid:durableId="282153198">
    <w:abstractNumId w:val="23"/>
  </w:num>
  <w:num w:numId="5" w16cid:durableId="34307561">
    <w:abstractNumId w:val="18"/>
  </w:num>
  <w:num w:numId="6" w16cid:durableId="1896118762">
    <w:abstractNumId w:val="13"/>
  </w:num>
  <w:num w:numId="7" w16cid:durableId="1375036321">
    <w:abstractNumId w:val="8"/>
  </w:num>
  <w:num w:numId="8" w16cid:durableId="1676034309">
    <w:abstractNumId w:val="3"/>
  </w:num>
  <w:num w:numId="9" w16cid:durableId="1224490932">
    <w:abstractNumId w:val="9"/>
  </w:num>
  <w:num w:numId="10" w16cid:durableId="1826041979">
    <w:abstractNumId w:val="16"/>
  </w:num>
  <w:num w:numId="11" w16cid:durableId="137305237">
    <w:abstractNumId w:val="25"/>
  </w:num>
  <w:num w:numId="12" w16cid:durableId="1794983682">
    <w:abstractNumId w:val="11"/>
  </w:num>
  <w:num w:numId="13" w16cid:durableId="1554271649">
    <w:abstractNumId w:val="12"/>
  </w:num>
  <w:num w:numId="14" w16cid:durableId="1468401056">
    <w:abstractNumId w:val="7"/>
  </w:num>
  <w:num w:numId="15" w16cid:durableId="249705804">
    <w:abstractNumId w:val="19"/>
  </w:num>
  <w:num w:numId="16" w16cid:durableId="609437740">
    <w:abstractNumId w:val="21"/>
  </w:num>
  <w:num w:numId="17" w16cid:durableId="1804615723">
    <w:abstractNumId w:val="17"/>
  </w:num>
  <w:num w:numId="18" w16cid:durableId="786700414">
    <w:abstractNumId w:val="29"/>
  </w:num>
  <w:num w:numId="19" w16cid:durableId="2009089789">
    <w:abstractNumId w:val="15"/>
  </w:num>
  <w:num w:numId="20" w16cid:durableId="291206993">
    <w:abstractNumId w:val="1"/>
  </w:num>
  <w:num w:numId="21" w16cid:durableId="1538590743">
    <w:abstractNumId w:val="10"/>
  </w:num>
  <w:num w:numId="22" w16cid:durableId="745569653">
    <w:abstractNumId w:val="30"/>
  </w:num>
  <w:num w:numId="23" w16cid:durableId="1718772802">
    <w:abstractNumId w:val="20"/>
  </w:num>
  <w:num w:numId="24" w16cid:durableId="2064786007">
    <w:abstractNumId w:val="6"/>
  </w:num>
  <w:num w:numId="25" w16cid:durableId="601229451">
    <w:abstractNumId w:val="26"/>
  </w:num>
  <w:num w:numId="26" w16cid:durableId="1860047872">
    <w:abstractNumId w:val="28"/>
  </w:num>
  <w:num w:numId="27" w16cid:durableId="1467311312">
    <w:abstractNumId w:val="2"/>
  </w:num>
  <w:num w:numId="28" w16cid:durableId="1702390086">
    <w:abstractNumId w:val="4"/>
  </w:num>
  <w:num w:numId="29" w16cid:durableId="58871097">
    <w:abstractNumId w:val="14"/>
  </w:num>
  <w:num w:numId="30" w16cid:durableId="1281495423">
    <w:abstractNumId w:val="24"/>
  </w:num>
  <w:num w:numId="31" w16cid:durableId="1600530949">
    <w:abstractNumId w:val="22"/>
  </w:num>
  <w:num w:numId="32" w16cid:durableId="13874080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54024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24429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74095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444302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277243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520703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29418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642599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446533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261559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092568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10971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84959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693310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066398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79257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707180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476901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371311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166346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227632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950827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456857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47298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08001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7691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710422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384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968176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282448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219524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979571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bordersDoNotSurroundHeader/>
  <w:bordersDoNotSurroundFooter/>
  <w:attachedTemplate r:id="rId1"/>
  <w:documentProtection w:edit="forms" w:enforcement="1" w:cryptProviderType="rsaAES" w:cryptAlgorithmClass="hash" w:cryptAlgorithmType="typeAny" w:cryptAlgorithmSid="14" w:cryptSpinCount="100000" w:hash="Zx5NaDz9SEhyRz8vvH8pidpwQ8F9dEMJfoxvf5W+JgBWk7IO4PE/V22GRTYDyXfJnZPe2YqvF+DeW6OYSt9DeA==" w:salt="XSJC4JLuI5RIHPsyQdXZF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IwYzQwZWY5M2M1N2Q4NTUzZjBlOTVkMzk5ODVkMWMifQ=="/>
  </w:docVars>
  <w:rsids>
    <w:rsidRoot w:val="00FC7CC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104"/>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1AEB"/>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46B5"/>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1FC"/>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2BA"/>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0FFA"/>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189E"/>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4AD6"/>
    <w:rsid w:val="009429D5"/>
    <w:rsid w:val="00942BF1"/>
    <w:rsid w:val="00945180"/>
    <w:rsid w:val="00945428"/>
    <w:rsid w:val="0094607B"/>
    <w:rsid w:val="00953604"/>
    <w:rsid w:val="00954717"/>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6591"/>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C6B0E"/>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0AD5"/>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C7CC3"/>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8953851"/>
    <w:rsid w:val="31ED3D36"/>
    <w:rsid w:val="39851237"/>
    <w:rsid w:val="4EBE3132"/>
    <w:rsid w:val="512C2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96B2CF2"/>
  <w15:docId w15:val="{054F26D9-CD2D-4CC0-AE60-69106067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72D6DA966A476DB120B688EAB74891"/>
        <w:category>
          <w:name w:val="常规"/>
          <w:gallery w:val="placeholder"/>
        </w:category>
        <w:types>
          <w:type w:val="bbPlcHdr"/>
        </w:types>
        <w:behaviors>
          <w:behavior w:val="content"/>
        </w:behaviors>
        <w:guid w:val="{A1C7A12B-2853-48FE-9598-E52D4FE25D6E}"/>
      </w:docPartPr>
      <w:docPartBody>
        <w:p w:rsidR="008E78F0" w:rsidRDefault="00000000">
          <w:pPr>
            <w:pStyle w:val="1A72D6DA966A476DB120B688EAB74891"/>
            <w:rPr>
              <w:rFonts w:hint="eastAsia"/>
            </w:rPr>
          </w:pPr>
          <w:r>
            <w:rPr>
              <w:rStyle w:val="a3"/>
              <w:rFonts w:hint="eastAsia"/>
            </w:rPr>
            <w:t>单击或点击此处输入文字。</w:t>
          </w:r>
        </w:p>
      </w:docPartBody>
    </w:docPart>
    <w:docPart>
      <w:docPartPr>
        <w:name w:val="BCD924BA40D84F2AB6DBF5EA725BDDD4"/>
        <w:category>
          <w:name w:val="常规"/>
          <w:gallery w:val="placeholder"/>
        </w:category>
        <w:types>
          <w:type w:val="bbPlcHdr"/>
        </w:types>
        <w:behaviors>
          <w:behavior w:val="content"/>
        </w:behaviors>
        <w:guid w:val="{595BFEC3-04C6-4DB3-8ADE-BA087DD41A04}"/>
      </w:docPartPr>
      <w:docPartBody>
        <w:p w:rsidR="008E78F0" w:rsidRDefault="00000000">
          <w:pPr>
            <w:pStyle w:val="BCD924BA40D84F2AB6DBF5EA725BDDD4"/>
            <w:rPr>
              <w:rFonts w:hint="eastAsia"/>
            </w:rPr>
          </w:pPr>
          <w:r>
            <w:rPr>
              <w:rStyle w:val="a3"/>
              <w:rFonts w:hint="eastAsia"/>
            </w:rPr>
            <w:t>选择一项。</w:t>
          </w:r>
        </w:p>
      </w:docPartBody>
    </w:docPart>
    <w:docPart>
      <w:docPartPr>
        <w:name w:val="9DEE5ADE2BB7497C9A420DDC4AD5CB9C"/>
        <w:category>
          <w:name w:val="常规"/>
          <w:gallery w:val="placeholder"/>
        </w:category>
        <w:types>
          <w:type w:val="bbPlcHdr"/>
        </w:types>
        <w:behaviors>
          <w:behavior w:val="content"/>
        </w:behaviors>
        <w:guid w:val="{FD0C811D-75CF-4FC3-90EB-742856099B71}"/>
      </w:docPartPr>
      <w:docPartBody>
        <w:p w:rsidR="008E78F0" w:rsidRDefault="00000000">
          <w:pPr>
            <w:pStyle w:val="9DEE5ADE2BB7497C9A420DDC4AD5CB9C"/>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C17"/>
    <w:rsid w:val="00537C17"/>
    <w:rsid w:val="006B0FFA"/>
    <w:rsid w:val="008E78F0"/>
    <w:rsid w:val="00954717"/>
    <w:rsid w:val="00E72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1A72D6DA966A476DB120B688EAB74891">
    <w:name w:val="1A72D6DA966A476DB120B688EAB74891"/>
    <w:qFormat/>
    <w:pPr>
      <w:widowControl w:val="0"/>
      <w:jc w:val="both"/>
    </w:pPr>
    <w:rPr>
      <w:kern w:val="2"/>
      <w:sz w:val="21"/>
      <w:szCs w:val="22"/>
      <w14:ligatures w14:val="standardContextual"/>
    </w:rPr>
  </w:style>
  <w:style w:type="paragraph" w:customStyle="1" w:styleId="BCD924BA40D84F2AB6DBF5EA725BDDD4">
    <w:name w:val="BCD924BA40D84F2AB6DBF5EA725BDDD4"/>
    <w:qFormat/>
    <w:pPr>
      <w:widowControl w:val="0"/>
      <w:jc w:val="both"/>
    </w:pPr>
    <w:rPr>
      <w:kern w:val="2"/>
      <w:sz w:val="21"/>
      <w:szCs w:val="22"/>
      <w14:ligatures w14:val="standardContextual"/>
    </w:rPr>
  </w:style>
  <w:style w:type="paragraph" w:customStyle="1" w:styleId="9DEE5ADE2BB7497C9A420DDC4AD5CB9C">
    <w:name w:val="9DEE5ADE2BB7497C9A420DDC4AD5CB9C"/>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TotalTime>
  <Pages>10</Pages>
  <Words>1020</Words>
  <Characters>5814</Characters>
  <Application>Microsoft Office Word</Application>
  <DocSecurity>0</DocSecurity>
  <Lines>48</Lines>
  <Paragraphs>13</Paragraphs>
  <ScaleCrop>false</ScaleCrop>
  <Company>PCMI</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HUAWEI</dc:creator>
  <dc:description>&lt;config cover="true" show_menu="true" version="1.0.0" doctype="SDKXY"&gt;_x000d_
&lt;/config&gt;</dc:description>
  <cp:lastModifiedBy>HUAWEI</cp:lastModifiedBy>
  <cp:revision>3</cp:revision>
  <cp:lastPrinted>2024-10-19T07:49:00Z</cp:lastPrinted>
  <dcterms:created xsi:type="dcterms:W3CDTF">2024-10-20T10:59:00Z</dcterms:created>
  <dcterms:modified xsi:type="dcterms:W3CDTF">2024-10-20T11:00:00Z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FE3FE8644BD84D42AB079C569753E7F4_13</vt:lpwstr>
  </property>
</Properties>
</file>